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C973" w14:textId="4580F4F6" w:rsidR="006C58BB" w:rsidRPr="0071691D" w:rsidRDefault="006C58BB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tbl>
      <w:tblPr>
        <w:tblStyle w:val="TabloKlavuz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567"/>
        <w:gridCol w:w="567"/>
        <w:gridCol w:w="992"/>
        <w:gridCol w:w="567"/>
        <w:gridCol w:w="426"/>
        <w:gridCol w:w="992"/>
      </w:tblGrid>
      <w:tr w:rsidR="00717829" w:rsidRPr="0071691D" w14:paraId="3A494B1F" w14:textId="77777777" w:rsidTr="001140C0">
        <w:trPr>
          <w:trHeight w:val="381"/>
          <w:jc w:val="center"/>
        </w:trPr>
        <w:tc>
          <w:tcPr>
            <w:tcW w:w="6941" w:type="dxa"/>
            <w:vMerge w:val="restart"/>
            <w:shd w:val="clear" w:color="auto" w:fill="D9D9D9" w:themeFill="background1" w:themeFillShade="D9"/>
            <w:vAlign w:val="center"/>
          </w:tcPr>
          <w:p w14:paraId="7FFA934B" w14:textId="77777777" w:rsidR="007277DF" w:rsidRPr="0071691D" w:rsidRDefault="007277DF" w:rsidP="007277DF">
            <w:pPr>
              <w:spacing w:line="120" w:lineRule="atLeast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71691D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Program*</w:t>
            </w:r>
          </w:p>
          <w:p w14:paraId="7BA0FB53" w14:textId="4AF1A32D" w:rsidR="00717829" w:rsidRPr="0071691D" w:rsidRDefault="007277DF" w:rsidP="007277DF">
            <w:pPr>
              <w:spacing w:line="120" w:lineRule="atLeast"/>
              <w:rPr>
                <w:rFonts w:ascii="Cambria" w:hAnsi="Cambria"/>
                <w:b/>
                <w:sz w:val="20"/>
                <w:szCs w:val="20"/>
              </w:rPr>
            </w:pPr>
            <w:r w:rsidRPr="0071691D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Unvanı, Adı ve Soyadı**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7223DCDE" w14:textId="3CCC9C8A" w:rsidR="00717829" w:rsidRPr="0071691D" w:rsidRDefault="00717829" w:rsidP="00B825F5">
            <w:pPr>
              <w:spacing w:line="12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691D">
              <w:rPr>
                <w:rFonts w:ascii="Cambria" w:hAnsi="Cambria"/>
                <w:b/>
                <w:sz w:val="20"/>
                <w:szCs w:val="20"/>
              </w:rPr>
              <w:t>Mevcut Danışmanlık Sayısı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  <w:vAlign w:val="center"/>
          </w:tcPr>
          <w:p w14:paraId="01F8A11B" w14:textId="4DFF3DDA" w:rsidR="00717829" w:rsidRPr="0071691D" w:rsidRDefault="00717829" w:rsidP="00B825F5">
            <w:pPr>
              <w:spacing w:line="12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691D">
              <w:rPr>
                <w:rFonts w:ascii="Cambria" w:hAnsi="Cambria"/>
                <w:b/>
                <w:sz w:val="20"/>
                <w:szCs w:val="20"/>
              </w:rPr>
              <w:t>Talep Edilen Danışmanlık</w:t>
            </w:r>
          </w:p>
        </w:tc>
      </w:tr>
      <w:tr w:rsidR="00717829" w:rsidRPr="0071691D" w14:paraId="72D7B2D5" w14:textId="77777777" w:rsidTr="005D6582">
        <w:trPr>
          <w:trHeight w:val="316"/>
          <w:jc w:val="center"/>
        </w:trPr>
        <w:tc>
          <w:tcPr>
            <w:tcW w:w="6941" w:type="dxa"/>
            <w:vMerge/>
          </w:tcPr>
          <w:p w14:paraId="28D3B497" w14:textId="6D7E4010" w:rsidR="00717829" w:rsidRPr="0071691D" w:rsidRDefault="00717829" w:rsidP="00765669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CC3C48B" w14:textId="1E87BCCA" w:rsidR="00717829" w:rsidRPr="0071691D" w:rsidRDefault="00717829" w:rsidP="002A5558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DR</w:t>
            </w:r>
          </w:p>
        </w:tc>
        <w:tc>
          <w:tcPr>
            <w:tcW w:w="567" w:type="dxa"/>
          </w:tcPr>
          <w:p w14:paraId="11A84E50" w14:textId="50281C16" w:rsidR="00717829" w:rsidRPr="0071691D" w:rsidRDefault="00717829" w:rsidP="002A5558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YL</w:t>
            </w:r>
          </w:p>
        </w:tc>
        <w:tc>
          <w:tcPr>
            <w:tcW w:w="992" w:type="dxa"/>
          </w:tcPr>
          <w:p w14:paraId="00D1203E" w14:textId="68493196" w:rsidR="00717829" w:rsidRPr="0071691D" w:rsidRDefault="00717829" w:rsidP="002A5558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Tezsiz YL</w:t>
            </w:r>
          </w:p>
        </w:tc>
        <w:tc>
          <w:tcPr>
            <w:tcW w:w="567" w:type="dxa"/>
          </w:tcPr>
          <w:p w14:paraId="1F1471BA" w14:textId="2BE49C8D" w:rsidR="00717829" w:rsidRPr="0071691D" w:rsidRDefault="00717829" w:rsidP="002A5558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DR</w:t>
            </w:r>
          </w:p>
        </w:tc>
        <w:tc>
          <w:tcPr>
            <w:tcW w:w="426" w:type="dxa"/>
          </w:tcPr>
          <w:p w14:paraId="6E5BAD61" w14:textId="0FE2CB3C" w:rsidR="00717829" w:rsidRPr="0071691D" w:rsidRDefault="00717829" w:rsidP="002A5558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YL</w:t>
            </w:r>
          </w:p>
        </w:tc>
        <w:tc>
          <w:tcPr>
            <w:tcW w:w="992" w:type="dxa"/>
          </w:tcPr>
          <w:p w14:paraId="4E176703" w14:textId="793B4A7A" w:rsidR="00717829" w:rsidRPr="0071691D" w:rsidRDefault="00717829" w:rsidP="002A5558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 xml:space="preserve">Tezsiz YL           </w:t>
            </w:r>
          </w:p>
        </w:tc>
      </w:tr>
      <w:tr w:rsidR="00717829" w:rsidRPr="0071691D" w14:paraId="72A46C2E" w14:textId="77777777" w:rsidTr="005D6582">
        <w:trPr>
          <w:trHeight w:val="126"/>
          <w:jc w:val="center"/>
        </w:trPr>
        <w:tc>
          <w:tcPr>
            <w:tcW w:w="6941" w:type="dxa"/>
          </w:tcPr>
          <w:p w14:paraId="1850B603" w14:textId="3D777987" w:rsidR="00717829" w:rsidRPr="0071691D" w:rsidRDefault="002209E0" w:rsidP="00DE21FE">
            <w:pPr>
              <w:spacing w:line="120" w:lineRule="atLeast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 w:rsidRPr="0071691D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Lisansüstü Program Adı</w:t>
            </w:r>
            <w:r w:rsidR="00F23EB3" w:rsidRPr="0071691D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**</w:t>
            </w:r>
          </w:p>
        </w:tc>
        <w:tc>
          <w:tcPr>
            <w:tcW w:w="567" w:type="dxa"/>
          </w:tcPr>
          <w:p w14:paraId="5E5DB167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B6B961B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96A73E7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3ED6CEB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46781A8F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89FB9B8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829" w:rsidRPr="0071691D" w14:paraId="4BCDA5EF" w14:textId="77777777" w:rsidTr="005D6582">
        <w:trPr>
          <w:trHeight w:val="126"/>
          <w:jc w:val="center"/>
        </w:trPr>
        <w:tc>
          <w:tcPr>
            <w:tcW w:w="6941" w:type="dxa"/>
          </w:tcPr>
          <w:p w14:paraId="57F47FED" w14:textId="30F54C5B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1. </w:t>
            </w:r>
            <w:r w:rsidR="002209E0" w:rsidRPr="0071691D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Unvan, Ad ve </w:t>
            </w:r>
            <w:r w:rsidR="001424AE" w:rsidRPr="0071691D">
              <w:rPr>
                <w:rFonts w:ascii="Cambria" w:eastAsia="Times New Roman" w:hAnsi="Cambria" w:cs="Calibri"/>
                <w:color w:val="000000"/>
                <w:lang w:eastAsia="tr-TR"/>
              </w:rPr>
              <w:t>soyadı</w:t>
            </w:r>
          </w:p>
        </w:tc>
        <w:tc>
          <w:tcPr>
            <w:tcW w:w="567" w:type="dxa"/>
          </w:tcPr>
          <w:p w14:paraId="59DC8C53" w14:textId="3626A6D5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56DF2F" w14:textId="06D50B7E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ABCE298" w14:textId="77D6CF21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F6D075C" w14:textId="699E4555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44C054ED" w14:textId="47BE465D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186CF5B" w14:textId="60195AD3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829" w:rsidRPr="0071691D" w14:paraId="10175245" w14:textId="77777777" w:rsidTr="005D6582">
        <w:trPr>
          <w:trHeight w:val="126"/>
          <w:jc w:val="center"/>
        </w:trPr>
        <w:tc>
          <w:tcPr>
            <w:tcW w:w="6941" w:type="dxa"/>
          </w:tcPr>
          <w:p w14:paraId="2B638D6E" w14:textId="0D1AA475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2. </w:t>
            </w:r>
          </w:p>
        </w:tc>
        <w:tc>
          <w:tcPr>
            <w:tcW w:w="567" w:type="dxa"/>
          </w:tcPr>
          <w:p w14:paraId="25357301" w14:textId="0F6888C0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F27F260" w14:textId="7A830520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A8A4129" w14:textId="6F49BA75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F8310F5" w14:textId="6B6DD322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22E8CC0" w14:textId="0588C803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EDA846F" w14:textId="03DB0CDA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829" w:rsidRPr="0071691D" w14:paraId="188786D6" w14:textId="77777777" w:rsidTr="005D6582">
        <w:trPr>
          <w:trHeight w:val="126"/>
          <w:jc w:val="center"/>
        </w:trPr>
        <w:tc>
          <w:tcPr>
            <w:tcW w:w="6941" w:type="dxa"/>
          </w:tcPr>
          <w:p w14:paraId="35C01A62" w14:textId="4DFA4C4C" w:rsidR="00717829" w:rsidRPr="0071691D" w:rsidRDefault="002209E0" w:rsidP="00DE21FE">
            <w:pPr>
              <w:spacing w:line="120" w:lineRule="atLeast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71691D">
              <w:rPr>
                <w:rFonts w:ascii="Cambria" w:eastAsia="Times New Roman" w:hAnsi="Cambria" w:cs="Calibri"/>
                <w:color w:val="000000"/>
                <w:lang w:eastAsia="tr-TR"/>
              </w:rPr>
              <w:t>3.</w:t>
            </w:r>
          </w:p>
        </w:tc>
        <w:tc>
          <w:tcPr>
            <w:tcW w:w="567" w:type="dxa"/>
          </w:tcPr>
          <w:p w14:paraId="25C0F3E0" w14:textId="1C0BA1B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469C855" w14:textId="43407D1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93714AF" w14:textId="0ADC5F4B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7C96AE" w14:textId="5F383880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4AD7371" w14:textId="3852E56C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D3294E8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209E0" w:rsidRPr="0071691D" w14:paraId="5460C0AE" w14:textId="77777777" w:rsidTr="005D6582">
        <w:trPr>
          <w:trHeight w:val="126"/>
          <w:jc w:val="center"/>
        </w:trPr>
        <w:tc>
          <w:tcPr>
            <w:tcW w:w="6941" w:type="dxa"/>
          </w:tcPr>
          <w:p w14:paraId="5E17EFCE" w14:textId="27E0ECD6" w:rsidR="002209E0" w:rsidRPr="0071691D" w:rsidRDefault="002209E0" w:rsidP="002209E0">
            <w:pPr>
              <w:spacing w:line="120" w:lineRule="atLeast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71691D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Lisansüstü Program Adı</w:t>
            </w:r>
          </w:p>
        </w:tc>
        <w:tc>
          <w:tcPr>
            <w:tcW w:w="567" w:type="dxa"/>
          </w:tcPr>
          <w:p w14:paraId="57A41A57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D9372F7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CAE5522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04C64E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4D3866B7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7C96628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829" w:rsidRPr="0071691D" w14:paraId="6E3A9E8F" w14:textId="77777777" w:rsidTr="005D6582">
        <w:trPr>
          <w:trHeight w:val="126"/>
          <w:jc w:val="center"/>
        </w:trPr>
        <w:tc>
          <w:tcPr>
            <w:tcW w:w="6941" w:type="dxa"/>
          </w:tcPr>
          <w:p w14:paraId="671B8A38" w14:textId="44D8BA3F" w:rsidR="00717829" w:rsidRPr="0071691D" w:rsidRDefault="00214132" w:rsidP="00DE21FE">
            <w:pPr>
              <w:spacing w:line="120" w:lineRule="atLeast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71691D">
              <w:rPr>
                <w:rFonts w:ascii="Cambria" w:eastAsia="Times New Roman" w:hAnsi="Cambria" w:cs="Calibri"/>
                <w:color w:val="000000"/>
                <w:lang w:eastAsia="tr-TR"/>
              </w:rPr>
              <w:t>1</w:t>
            </w:r>
            <w:r w:rsidR="00717829" w:rsidRPr="0071691D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. </w:t>
            </w:r>
          </w:p>
        </w:tc>
        <w:tc>
          <w:tcPr>
            <w:tcW w:w="567" w:type="dxa"/>
          </w:tcPr>
          <w:p w14:paraId="26927F0E" w14:textId="05718EE4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D13155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B5E491F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532D929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AC1B637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47817EC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829" w:rsidRPr="0071691D" w14:paraId="71D45463" w14:textId="77777777" w:rsidTr="005D6582">
        <w:trPr>
          <w:trHeight w:val="126"/>
          <w:jc w:val="center"/>
        </w:trPr>
        <w:tc>
          <w:tcPr>
            <w:tcW w:w="6941" w:type="dxa"/>
          </w:tcPr>
          <w:p w14:paraId="3EB46397" w14:textId="15524D69" w:rsidR="00717829" w:rsidRPr="0071691D" w:rsidRDefault="00214132" w:rsidP="00DE21FE">
            <w:pPr>
              <w:spacing w:line="120" w:lineRule="atLeast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71691D">
              <w:rPr>
                <w:rFonts w:ascii="Cambria" w:eastAsia="Times New Roman" w:hAnsi="Cambria" w:cs="Calibri"/>
                <w:color w:val="000000"/>
                <w:lang w:eastAsia="tr-TR"/>
              </w:rPr>
              <w:t>2</w:t>
            </w:r>
            <w:r w:rsidR="00717829" w:rsidRPr="0071691D">
              <w:rPr>
                <w:rFonts w:ascii="Cambria" w:eastAsia="Times New Roman" w:hAnsi="Cambria" w:cs="Calibri"/>
                <w:color w:val="000000"/>
                <w:lang w:eastAsia="tr-TR"/>
              </w:rPr>
              <w:t xml:space="preserve">. </w:t>
            </w:r>
          </w:p>
        </w:tc>
        <w:tc>
          <w:tcPr>
            <w:tcW w:w="567" w:type="dxa"/>
          </w:tcPr>
          <w:p w14:paraId="295D5E11" w14:textId="7D28D07B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36F6F07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5033436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D6A71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4492C65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638F323" w14:textId="77777777" w:rsidR="00717829" w:rsidRPr="0071691D" w:rsidRDefault="00717829" w:rsidP="00DE21FE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209E0" w:rsidRPr="0071691D" w14:paraId="7A7225AE" w14:textId="77777777" w:rsidTr="005D6582">
        <w:trPr>
          <w:trHeight w:val="126"/>
          <w:jc w:val="center"/>
        </w:trPr>
        <w:tc>
          <w:tcPr>
            <w:tcW w:w="6941" w:type="dxa"/>
          </w:tcPr>
          <w:p w14:paraId="2F14DF4C" w14:textId="22CEB1E4" w:rsidR="002209E0" w:rsidRPr="0071691D" w:rsidRDefault="00214132" w:rsidP="002209E0">
            <w:pPr>
              <w:spacing w:line="120" w:lineRule="atLeast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71691D">
              <w:rPr>
                <w:rFonts w:ascii="Cambria" w:eastAsia="Times New Roman" w:hAnsi="Cambria" w:cs="Calibri"/>
                <w:color w:val="000000"/>
                <w:lang w:eastAsia="tr-TR"/>
              </w:rPr>
              <w:t>3.</w:t>
            </w:r>
          </w:p>
        </w:tc>
        <w:tc>
          <w:tcPr>
            <w:tcW w:w="567" w:type="dxa"/>
          </w:tcPr>
          <w:p w14:paraId="4B20430C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FB8FA6D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66C03FB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E1B2F6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59B6E18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6DB69AF" w14:textId="77777777" w:rsidR="002209E0" w:rsidRPr="0071691D" w:rsidRDefault="002209E0" w:rsidP="002209E0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14132" w:rsidRPr="0071691D" w14:paraId="0ACE5A1A" w14:textId="77777777" w:rsidTr="005D6582">
        <w:trPr>
          <w:trHeight w:val="126"/>
          <w:jc w:val="center"/>
        </w:trPr>
        <w:tc>
          <w:tcPr>
            <w:tcW w:w="6941" w:type="dxa"/>
          </w:tcPr>
          <w:p w14:paraId="762386D7" w14:textId="231D99C2" w:rsidR="00214132" w:rsidRPr="0071691D" w:rsidRDefault="00214132" w:rsidP="00214132">
            <w:pPr>
              <w:spacing w:line="120" w:lineRule="atLeast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71691D"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Lisansüstü Program Adı</w:t>
            </w:r>
          </w:p>
        </w:tc>
        <w:tc>
          <w:tcPr>
            <w:tcW w:w="567" w:type="dxa"/>
          </w:tcPr>
          <w:p w14:paraId="4BF8E9AE" w14:textId="34C2F0A5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7E8C44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ED7F9CD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1AA4921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4CC421B2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B4D9809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14132" w:rsidRPr="0071691D" w14:paraId="3FCA518C" w14:textId="77777777" w:rsidTr="005D6582">
        <w:trPr>
          <w:trHeight w:val="126"/>
          <w:jc w:val="center"/>
        </w:trPr>
        <w:tc>
          <w:tcPr>
            <w:tcW w:w="6941" w:type="dxa"/>
          </w:tcPr>
          <w:p w14:paraId="244A6AE0" w14:textId="6E8B2F6C" w:rsidR="00214132" w:rsidRPr="0071691D" w:rsidRDefault="00214132" w:rsidP="00214132">
            <w:pPr>
              <w:spacing w:line="120" w:lineRule="atLeast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567" w:type="dxa"/>
          </w:tcPr>
          <w:p w14:paraId="55F2E712" w14:textId="74B377E2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22250C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3F41D57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63655F4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D8C3839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755C098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14132" w:rsidRPr="0071691D" w14:paraId="0B358D36" w14:textId="77777777" w:rsidTr="005D6582">
        <w:trPr>
          <w:trHeight w:val="126"/>
          <w:jc w:val="center"/>
        </w:trPr>
        <w:tc>
          <w:tcPr>
            <w:tcW w:w="6941" w:type="dxa"/>
          </w:tcPr>
          <w:p w14:paraId="140584AC" w14:textId="6CA739E4" w:rsidR="00214132" w:rsidRPr="0071691D" w:rsidRDefault="00214132" w:rsidP="00214132">
            <w:pPr>
              <w:spacing w:line="120" w:lineRule="atLeast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567" w:type="dxa"/>
          </w:tcPr>
          <w:p w14:paraId="77994921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E975CE4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FD371DE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41FBA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801E063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0A0A2F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14132" w:rsidRPr="0071691D" w14:paraId="4C61C272" w14:textId="77777777" w:rsidTr="005D6582">
        <w:trPr>
          <w:trHeight w:val="126"/>
          <w:jc w:val="center"/>
        </w:trPr>
        <w:tc>
          <w:tcPr>
            <w:tcW w:w="6941" w:type="dxa"/>
          </w:tcPr>
          <w:p w14:paraId="079A08BC" w14:textId="6664E32D" w:rsidR="00214132" w:rsidRPr="0071691D" w:rsidRDefault="00214132" w:rsidP="00214132">
            <w:pPr>
              <w:spacing w:line="120" w:lineRule="atLeast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567" w:type="dxa"/>
          </w:tcPr>
          <w:p w14:paraId="34AD694E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BADAEDF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11AA389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00A8CC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2584E68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0C4E3BD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14132" w:rsidRPr="0071691D" w14:paraId="72FAEA63" w14:textId="77777777" w:rsidTr="005D6582">
        <w:trPr>
          <w:trHeight w:val="126"/>
          <w:jc w:val="center"/>
        </w:trPr>
        <w:tc>
          <w:tcPr>
            <w:tcW w:w="6941" w:type="dxa"/>
          </w:tcPr>
          <w:p w14:paraId="5D6D61C2" w14:textId="476C1F39" w:rsidR="00214132" w:rsidRPr="0071691D" w:rsidRDefault="00214132" w:rsidP="00214132">
            <w:pPr>
              <w:spacing w:line="120" w:lineRule="atLeast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567" w:type="dxa"/>
          </w:tcPr>
          <w:p w14:paraId="306ED0D8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64EBD98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5CC42DE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82DFF89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17B11026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EC55280" w14:textId="77777777" w:rsidR="00214132" w:rsidRPr="0071691D" w:rsidRDefault="00214132" w:rsidP="00214132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30769BE7" w14:textId="5D043CAE" w:rsidR="001140C0" w:rsidRPr="0071691D" w:rsidRDefault="001140C0" w:rsidP="001140C0">
      <w:pPr>
        <w:spacing w:after="0" w:line="120" w:lineRule="atLeast"/>
        <w:rPr>
          <w:rFonts w:ascii="Cambria" w:hAnsi="Cambria"/>
          <w:b/>
          <w:sz w:val="18"/>
          <w:szCs w:val="18"/>
        </w:rPr>
      </w:pPr>
      <w:r w:rsidRPr="0071691D">
        <w:rPr>
          <w:rFonts w:ascii="Segoe UI Emoji" w:hAnsi="Segoe UI Emoji" w:cs="Segoe UI Emoji"/>
          <w:b/>
          <w:bCs/>
          <w:sz w:val="18"/>
          <w:szCs w:val="18"/>
        </w:rPr>
        <w:t>✅</w:t>
      </w:r>
      <w:r w:rsidRPr="0071691D">
        <w:rPr>
          <w:rFonts w:ascii="Cambria" w:hAnsi="Cambria"/>
          <w:b/>
          <w:bCs/>
          <w:sz w:val="18"/>
          <w:szCs w:val="18"/>
        </w:rPr>
        <w:t>ABD’de birden fazla program varsa, her biri için ayrı ayrı doldurulmalıdır.</w:t>
      </w:r>
    </w:p>
    <w:p w14:paraId="5147A916" w14:textId="77777777" w:rsidR="001140C0" w:rsidRPr="0071691D" w:rsidRDefault="001140C0" w:rsidP="001140C0">
      <w:pPr>
        <w:spacing w:after="0" w:line="120" w:lineRule="atLeast"/>
        <w:rPr>
          <w:rFonts w:ascii="Cambria" w:hAnsi="Cambria"/>
          <w:b/>
          <w:sz w:val="18"/>
          <w:szCs w:val="18"/>
        </w:rPr>
      </w:pPr>
      <w:r w:rsidRPr="0071691D">
        <w:rPr>
          <w:rFonts w:ascii="Segoe UI Emoji" w:hAnsi="Segoe UI Emoji" w:cs="Segoe UI Emoji"/>
          <w:b/>
          <w:sz w:val="18"/>
          <w:szCs w:val="18"/>
        </w:rPr>
        <w:t>✅</w:t>
      </w:r>
      <w:r w:rsidRPr="0071691D">
        <w:rPr>
          <w:rFonts w:ascii="Cambria" w:hAnsi="Cambria"/>
          <w:b/>
          <w:sz w:val="18"/>
          <w:szCs w:val="18"/>
        </w:rPr>
        <w:t xml:space="preserve"> </w:t>
      </w:r>
      <w:r w:rsidRPr="0071691D">
        <w:rPr>
          <w:rFonts w:ascii="Cambria" w:hAnsi="Cambria"/>
          <w:b/>
          <w:bCs/>
          <w:sz w:val="18"/>
          <w:szCs w:val="18"/>
        </w:rPr>
        <w:t>İlgili fakülteye/bölüme ya da enstitüye bağlı ve enstitüde açık lisansüstü programı bulunan ABD’nin tüm öğretim üyeleri ile danışmanlık için dışarıdan görevlendirilen tüm öğretim üyelerinin isimleri eksiksiz olarak listede yer almalıdır.</w:t>
      </w:r>
    </w:p>
    <w:p w14:paraId="452E855D" w14:textId="77777777" w:rsidR="001140C0" w:rsidRPr="0071691D" w:rsidRDefault="001140C0" w:rsidP="001140C0">
      <w:pPr>
        <w:spacing w:after="0" w:line="120" w:lineRule="atLeast"/>
        <w:rPr>
          <w:rFonts w:ascii="Cambria" w:hAnsi="Cambria"/>
          <w:b/>
          <w:sz w:val="18"/>
          <w:szCs w:val="18"/>
        </w:rPr>
      </w:pPr>
      <w:r w:rsidRPr="0071691D">
        <w:rPr>
          <w:rFonts w:ascii="Segoe UI Emoji" w:hAnsi="Segoe UI Emoji" w:cs="Segoe UI Emoji"/>
          <w:b/>
          <w:sz w:val="18"/>
          <w:szCs w:val="18"/>
        </w:rPr>
        <w:t>📌</w:t>
      </w:r>
      <w:r w:rsidRPr="0071691D">
        <w:rPr>
          <w:rFonts w:ascii="Cambria" w:hAnsi="Cambria"/>
          <w:b/>
          <w:sz w:val="18"/>
          <w:szCs w:val="18"/>
        </w:rPr>
        <w:t xml:space="preserve"> </w:t>
      </w:r>
      <w:r w:rsidRPr="0071691D">
        <w:rPr>
          <w:rFonts w:ascii="Cambria" w:hAnsi="Cambria"/>
          <w:b/>
          <w:bCs/>
          <w:sz w:val="18"/>
          <w:szCs w:val="18"/>
        </w:rPr>
        <w:t>Satır sayıları ihtiyaç halinde arttırılabilir.</w:t>
      </w:r>
    </w:p>
    <w:p w14:paraId="6445C94F" w14:textId="77777777" w:rsidR="001C28C6" w:rsidRPr="0071691D" w:rsidRDefault="001C28C6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tbl>
      <w:tblPr>
        <w:tblStyle w:val="TabloKlavuzu"/>
        <w:tblW w:w="5172" w:type="pct"/>
        <w:jc w:val="center"/>
        <w:tblLook w:val="04A0" w:firstRow="1" w:lastRow="0" w:firstColumn="1" w:lastColumn="0" w:noHBand="0" w:noVBand="1"/>
      </w:tblPr>
      <w:tblGrid>
        <w:gridCol w:w="1802"/>
        <w:gridCol w:w="1804"/>
        <w:gridCol w:w="1802"/>
        <w:gridCol w:w="1804"/>
        <w:gridCol w:w="1802"/>
        <w:gridCol w:w="1802"/>
      </w:tblGrid>
      <w:tr w:rsidR="0021784C" w:rsidRPr="0071691D" w14:paraId="15278097" w14:textId="338938CD" w:rsidTr="00007BAB">
        <w:trPr>
          <w:trHeight w:val="334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C6BA1D7" w14:textId="05A94EE6" w:rsidR="0021784C" w:rsidRPr="0071691D" w:rsidRDefault="0021784C" w:rsidP="00326B71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1691D">
              <w:rPr>
                <w:rFonts w:ascii="Cambria" w:hAnsi="Cambria"/>
                <w:b/>
                <w:sz w:val="24"/>
                <w:szCs w:val="24"/>
              </w:rPr>
              <w:t>Anabilim Dalınızın Öğrenci Sayısı</w:t>
            </w:r>
          </w:p>
        </w:tc>
      </w:tr>
      <w:tr w:rsidR="0021784C" w:rsidRPr="0071691D" w14:paraId="49570635" w14:textId="7EC4CFB2" w:rsidTr="00007BAB">
        <w:trPr>
          <w:trHeight w:val="264"/>
          <w:jc w:val="center"/>
        </w:trPr>
        <w:tc>
          <w:tcPr>
            <w:tcW w:w="1667" w:type="pct"/>
            <w:gridSpan w:val="2"/>
            <w:vAlign w:val="center"/>
          </w:tcPr>
          <w:p w14:paraId="7C57A21F" w14:textId="1DE94648" w:rsidR="0021784C" w:rsidRPr="0071691D" w:rsidRDefault="001140C0" w:rsidP="00E10AA4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Doktora</w:t>
            </w:r>
          </w:p>
        </w:tc>
        <w:tc>
          <w:tcPr>
            <w:tcW w:w="1667" w:type="pct"/>
            <w:gridSpan w:val="2"/>
            <w:vAlign w:val="center"/>
          </w:tcPr>
          <w:p w14:paraId="426A9303" w14:textId="4D242662" w:rsidR="0021784C" w:rsidRPr="0071691D" w:rsidRDefault="001140C0" w:rsidP="00E10AA4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Tezli Yüksek Lisans</w:t>
            </w:r>
          </w:p>
        </w:tc>
        <w:tc>
          <w:tcPr>
            <w:tcW w:w="1666" w:type="pct"/>
            <w:gridSpan w:val="2"/>
            <w:vAlign w:val="center"/>
          </w:tcPr>
          <w:p w14:paraId="695C24D0" w14:textId="3BE213B4" w:rsidR="0021784C" w:rsidRPr="0071691D" w:rsidRDefault="0021784C" w:rsidP="00E10AA4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Tezsiz Yüksek Lisans</w:t>
            </w:r>
          </w:p>
        </w:tc>
      </w:tr>
      <w:tr w:rsidR="0021784C" w:rsidRPr="0071691D" w14:paraId="0BA99B4A" w14:textId="77777777" w:rsidTr="00007BAB">
        <w:trPr>
          <w:trHeight w:val="246"/>
          <w:jc w:val="center"/>
        </w:trPr>
        <w:tc>
          <w:tcPr>
            <w:tcW w:w="833" w:type="pct"/>
            <w:vAlign w:val="center"/>
          </w:tcPr>
          <w:p w14:paraId="37882851" w14:textId="16A0CD0E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T.C.</w:t>
            </w:r>
          </w:p>
        </w:tc>
        <w:tc>
          <w:tcPr>
            <w:tcW w:w="834" w:type="pct"/>
            <w:vAlign w:val="center"/>
          </w:tcPr>
          <w:p w14:paraId="7D7F6BB6" w14:textId="31E74749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Yabancı Uyruklu</w:t>
            </w:r>
          </w:p>
        </w:tc>
        <w:tc>
          <w:tcPr>
            <w:tcW w:w="833" w:type="pct"/>
            <w:vAlign w:val="center"/>
          </w:tcPr>
          <w:p w14:paraId="1C541F7A" w14:textId="6CD44A18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T.C.</w:t>
            </w:r>
          </w:p>
        </w:tc>
        <w:tc>
          <w:tcPr>
            <w:tcW w:w="834" w:type="pct"/>
            <w:vAlign w:val="center"/>
          </w:tcPr>
          <w:p w14:paraId="6248569F" w14:textId="272B6DF6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Yabancı Uyruklu</w:t>
            </w:r>
          </w:p>
        </w:tc>
        <w:tc>
          <w:tcPr>
            <w:tcW w:w="833" w:type="pct"/>
            <w:vAlign w:val="center"/>
          </w:tcPr>
          <w:p w14:paraId="0C3000A9" w14:textId="1896404C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T.C.</w:t>
            </w:r>
          </w:p>
        </w:tc>
        <w:tc>
          <w:tcPr>
            <w:tcW w:w="833" w:type="pct"/>
            <w:vAlign w:val="center"/>
          </w:tcPr>
          <w:p w14:paraId="28960047" w14:textId="572D665F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Yabancı Uyruklu</w:t>
            </w:r>
          </w:p>
        </w:tc>
      </w:tr>
      <w:tr w:rsidR="0021784C" w:rsidRPr="0071691D" w14:paraId="4B7D67AF" w14:textId="2336D0DD" w:rsidTr="00007BAB">
        <w:trPr>
          <w:trHeight w:val="493"/>
          <w:jc w:val="center"/>
        </w:trPr>
        <w:tc>
          <w:tcPr>
            <w:tcW w:w="833" w:type="pct"/>
            <w:vAlign w:val="center"/>
          </w:tcPr>
          <w:p w14:paraId="45496D73" w14:textId="77777777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A95EA8F" w14:textId="4413C3C0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5454387B" w14:textId="4057884A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3E0799EE" w14:textId="77777777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44A911BB" w14:textId="77777777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251A1DB5" w14:textId="77777777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75F27C5F" w14:textId="77777777" w:rsidR="0021784C" w:rsidRPr="0071691D" w:rsidRDefault="0021784C" w:rsidP="0021784C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6BAAC9FC" w14:textId="148F61C7" w:rsidR="00E10AA4" w:rsidRPr="0071691D" w:rsidRDefault="00E10AA4" w:rsidP="00E10AA4">
      <w:pPr>
        <w:spacing w:after="0" w:line="120" w:lineRule="atLeast"/>
        <w:ind w:left="-426"/>
        <w:rPr>
          <w:rFonts w:ascii="Cambria" w:hAnsi="Cambria"/>
          <w:b/>
          <w:sz w:val="18"/>
          <w:szCs w:val="18"/>
        </w:rPr>
      </w:pPr>
    </w:p>
    <w:p w14:paraId="7277AC08" w14:textId="77777777" w:rsidR="00D841DA" w:rsidRPr="0071691D" w:rsidRDefault="00D841DA" w:rsidP="00E10AA4">
      <w:pPr>
        <w:spacing w:after="0" w:line="120" w:lineRule="atLeast"/>
        <w:ind w:left="-426"/>
        <w:rPr>
          <w:rFonts w:ascii="Cambria" w:hAnsi="Cambria"/>
          <w:b/>
          <w:sz w:val="18"/>
          <w:szCs w:val="18"/>
        </w:rPr>
      </w:pPr>
    </w:p>
    <w:p w14:paraId="1595DB56" w14:textId="77777777" w:rsidR="00D841DA" w:rsidRPr="0071691D" w:rsidRDefault="00D841DA" w:rsidP="00E10AA4">
      <w:pPr>
        <w:spacing w:after="0" w:line="120" w:lineRule="atLeast"/>
        <w:ind w:left="-426"/>
        <w:rPr>
          <w:rFonts w:ascii="Cambria" w:hAnsi="Cambria"/>
          <w:b/>
          <w:sz w:val="18"/>
          <w:szCs w:val="18"/>
        </w:rPr>
      </w:pPr>
    </w:p>
    <w:tbl>
      <w:tblPr>
        <w:tblStyle w:val="TabloKlavuzu"/>
        <w:tblW w:w="11341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05"/>
        <w:gridCol w:w="1989"/>
        <w:gridCol w:w="1838"/>
        <w:gridCol w:w="3123"/>
      </w:tblGrid>
      <w:tr w:rsidR="003B7923" w:rsidRPr="0071691D" w14:paraId="4969C1A4" w14:textId="09BB81B3" w:rsidTr="000500EB">
        <w:trPr>
          <w:trHeight w:val="378"/>
        </w:trPr>
        <w:tc>
          <w:tcPr>
            <w:tcW w:w="11341" w:type="dxa"/>
            <w:gridSpan w:val="5"/>
            <w:shd w:val="clear" w:color="auto" w:fill="D9D9D9" w:themeFill="background1" w:themeFillShade="D9"/>
          </w:tcPr>
          <w:p w14:paraId="00BFE887" w14:textId="2056C97A" w:rsidR="003B7923" w:rsidRPr="0071691D" w:rsidRDefault="003B7923" w:rsidP="00326B71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Anabilim Dalı</w:t>
            </w:r>
            <w:r w:rsidR="005D6582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n</w:t>
            </w:r>
            <w:r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ızın 20</w:t>
            </w:r>
            <w:r w:rsidR="0021784C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…</w:t>
            </w:r>
            <w:r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/20</w:t>
            </w:r>
            <w:r w:rsidR="0021784C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…</w:t>
            </w:r>
            <w:r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 xml:space="preserve"> Eğitim – Öğretim </w:t>
            </w:r>
            <w:r w:rsidR="00410A2F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Y</w:t>
            </w:r>
            <w:r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 xml:space="preserve">arıyılı </w:t>
            </w:r>
            <w:r w:rsidR="00410A2F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…</w:t>
            </w:r>
            <w:r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500EB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D</w:t>
            </w:r>
            <w:r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 xml:space="preserve">önemi </w:t>
            </w:r>
            <w:r w:rsidR="000500EB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İ</w:t>
            </w:r>
            <w:r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 xml:space="preserve">çin </w:t>
            </w:r>
            <w:r w:rsidR="000500EB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T</w:t>
            </w:r>
            <w:r w:rsidR="002209E0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 xml:space="preserve">alep </w:t>
            </w:r>
            <w:r w:rsidR="000500EB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E</w:t>
            </w:r>
            <w:r w:rsidR="002209E0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ttiği</w:t>
            </w:r>
            <w:r w:rsidR="00326B71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500EB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Ö</w:t>
            </w:r>
            <w:r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 xml:space="preserve">ğrenci </w:t>
            </w:r>
            <w:r w:rsidR="000500EB"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S</w:t>
            </w:r>
            <w:r w:rsidRPr="0071691D">
              <w:rPr>
                <w:rFonts w:ascii="Cambria" w:hAnsi="Cambria" w:cs="Calibri"/>
                <w:b/>
                <w:color w:val="000000"/>
                <w:sz w:val="24"/>
                <w:szCs w:val="24"/>
                <w:lang w:eastAsia="tr-TR"/>
              </w:rPr>
              <w:t>ayısı</w:t>
            </w:r>
          </w:p>
        </w:tc>
      </w:tr>
      <w:tr w:rsidR="003B7923" w:rsidRPr="0071691D" w14:paraId="23560198" w14:textId="77777777" w:rsidTr="002A5558">
        <w:tc>
          <w:tcPr>
            <w:tcW w:w="4391" w:type="dxa"/>
            <w:gridSpan w:val="2"/>
            <w:shd w:val="clear" w:color="auto" w:fill="FFE599" w:themeFill="accent4" w:themeFillTint="66"/>
          </w:tcPr>
          <w:p w14:paraId="12E84081" w14:textId="0996C495" w:rsidR="003B7923" w:rsidRPr="0071691D" w:rsidRDefault="003B7923" w:rsidP="009B2B10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Doktora Programı</w:t>
            </w:r>
          </w:p>
        </w:tc>
        <w:tc>
          <w:tcPr>
            <w:tcW w:w="3827" w:type="dxa"/>
            <w:gridSpan w:val="2"/>
            <w:shd w:val="clear" w:color="auto" w:fill="D9E2F3" w:themeFill="accent1" w:themeFillTint="33"/>
          </w:tcPr>
          <w:p w14:paraId="718B34B8" w14:textId="47919435" w:rsidR="003B7923" w:rsidRPr="0071691D" w:rsidRDefault="001140C0" w:rsidP="003B7923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 xml:space="preserve">Tezli </w:t>
            </w:r>
            <w:r w:rsidR="003B7923" w:rsidRPr="0071691D">
              <w:rPr>
                <w:rFonts w:ascii="Cambria" w:hAnsi="Cambria"/>
                <w:b/>
                <w:sz w:val="18"/>
                <w:szCs w:val="18"/>
              </w:rPr>
              <w:t>Yüksek Lisans Programı</w:t>
            </w:r>
          </w:p>
        </w:tc>
        <w:tc>
          <w:tcPr>
            <w:tcW w:w="3123" w:type="dxa"/>
            <w:shd w:val="clear" w:color="auto" w:fill="F4B083" w:themeFill="accent2" w:themeFillTint="99"/>
          </w:tcPr>
          <w:p w14:paraId="330F1E8F" w14:textId="6EFE2401" w:rsidR="003B7923" w:rsidRPr="0071691D" w:rsidRDefault="003B7923" w:rsidP="003B7923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Tezsiz Yüksek Lisans Programı</w:t>
            </w:r>
          </w:p>
        </w:tc>
      </w:tr>
      <w:tr w:rsidR="0021784C" w:rsidRPr="0071691D" w14:paraId="71CBA556" w14:textId="77777777" w:rsidTr="005F2FC8">
        <w:tc>
          <w:tcPr>
            <w:tcW w:w="1986" w:type="dxa"/>
          </w:tcPr>
          <w:p w14:paraId="20334E34" w14:textId="68185FD4" w:rsidR="0021784C" w:rsidRPr="0071691D" w:rsidRDefault="0021784C" w:rsidP="003B7923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T.C.</w:t>
            </w:r>
          </w:p>
        </w:tc>
        <w:tc>
          <w:tcPr>
            <w:tcW w:w="2405" w:type="dxa"/>
          </w:tcPr>
          <w:p w14:paraId="5891BB23" w14:textId="04F98D2E" w:rsidR="0021784C" w:rsidRPr="0071691D" w:rsidRDefault="0021784C" w:rsidP="003B7923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Yatay Geçiş</w:t>
            </w:r>
          </w:p>
        </w:tc>
        <w:tc>
          <w:tcPr>
            <w:tcW w:w="1989" w:type="dxa"/>
          </w:tcPr>
          <w:p w14:paraId="47831B77" w14:textId="41342C9C" w:rsidR="0021784C" w:rsidRPr="0071691D" w:rsidRDefault="0021784C" w:rsidP="003B7923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T.C.</w:t>
            </w:r>
          </w:p>
        </w:tc>
        <w:tc>
          <w:tcPr>
            <w:tcW w:w="1838" w:type="dxa"/>
          </w:tcPr>
          <w:p w14:paraId="0BC171EF" w14:textId="7A249295" w:rsidR="0021784C" w:rsidRPr="0071691D" w:rsidRDefault="0021784C" w:rsidP="003B7923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Yatay Geçiş</w:t>
            </w:r>
          </w:p>
        </w:tc>
        <w:tc>
          <w:tcPr>
            <w:tcW w:w="3123" w:type="dxa"/>
          </w:tcPr>
          <w:p w14:paraId="0BB2D0B9" w14:textId="5846837E" w:rsidR="0021784C" w:rsidRPr="0071691D" w:rsidRDefault="0021784C" w:rsidP="003B7923">
            <w:pPr>
              <w:spacing w:line="12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T.C.</w:t>
            </w:r>
          </w:p>
        </w:tc>
      </w:tr>
      <w:tr w:rsidR="0021784C" w:rsidRPr="0071691D" w14:paraId="785BA600" w14:textId="77777777" w:rsidTr="00704859">
        <w:tc>
          <w:tcPr>
            <w:tcW w:w="1986" w:type="dxa"/>
          </w:tcPr>
          <w:p w14:paraId="7A076FBD" w14:textId="58D7D490" w:rsidR="0021784C" w:rsidRPr="0071691D" w:rsidRDefault="0021784C" w:rsidP="003B79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2405" w:type="dxa"/>
          </w:tcPr>
          <w:p w14:paraId="0A866D0D" w14:textId="77777777" w:rsidR="0021784C" w:rsidRPr="0071691D" w:rsidRDefault="0021784C" w:rsidP="003B79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-</w:t>
            </w:r>
          </w:p>
          <w:p w14:paraId="37207850" w14:textId="62123B3A" w:rsidR="0021784C" w:rsidRPr="0071691D" w:rsidRDefault="0021784C" w:rsidP="003B79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2DC56C63" w14:textId="77777777" w:rsidR="0021784C" w:rsidRPr="0071691D" w:rsidRDefault="0021784C" w:rsidP="003B79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-</w:t>
            </w:r>
          </w:p>
          <w:p w14:paraId="6938264F" w14:textId="09DBEBE2" w:rsidR="0021784C" w:rsidRPr="0071691D" w:rsidRDefault="0021784C" w:rsidP="003B79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38" w:type="dxa"/>
          </w:tcPr>
          <w:p w14:paraId="2A2284FC" w14:textId="27BA3EBE" w:rsidR="0021784C" w:rsidRPr="0071691D" w:rsidRDefault="0021784C" w:rsidP="003B79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3123" w:type="dxa"/>
          </w:tcPr>
          <w:p w14:paraId="08F35BD3" w14:textId="3DE46931" w:rsidR="0021784C" w:rsidRPr="0071691D" w:rsidRDefault="0021784C" w:rsidP="003B79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</w:tr>
    </w:tbl>
    <w:p w14:paraId="419A2EA3" w14:textId="008AC082" w:rsidR="008D673B" w:rsidRPr="0071691D" w:rsidRDefault="008D673B" w:rsidP="00765669">
      <w:pPr>
        <w:spacing w:after="0" w:line="120" w:lineRule="atLeast"/>
        <w:rPr>
          <w:rFonts w:ascii="Cambria" w:hAnsi="Cambria"/>
          <w:b/>
        </w:rPr>
      </w:pPr>
    </w:p>
    <w:tbl>
      <w:tblPr>
        <w:tblStyle w:val="TabloKlavuzu"/>
        <w:tblW w:w="11341" w:type="dxa"/>
        <w:tblInd w:w="-431" w:type="dxa"/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276"/>
        <w:gridCol w:w="5528"/>
      </w:tblGrid>
      <w:tr w:rsidR="00091EE5" w:rsidRPr="0071691D" w14:paraId="2368316F" w14:textId="77777777" w:rsidTr="001140C0">
        <w:trPr>
          <w:trHeight w:val="456"/>
        </w:trPr>
        <w:tc>
          <w:tcPr>
            <w:tcW w:w="11341" w:type="dxa"/>
            <w:gridSpan w:val="5"/>
            <w:shd w:val="clear" w:color="auto" w:fill="D9D9D9" w:themeFill="background1" w:themeFillShade="D9"/>
          </w:tcPr>
          <w:p w14:paraId="5B77F112" w14:textId="2828CDAB" w:rsidR="00091EE5" w:rsidRPr="0071691D" w:rsidRDefault="002209E0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1691D">
              <w:rPr>
                <w:rFonts w:ascii="Cambria" w:hAnsi="Cambria"/>
                <w:b/>
                <w:sz w:val="24"/>
                <w:szCs w:val="24"/>
              </w:rPr>
              <w:t xml:space="preserve">Program Adı (Talep edilen bir şart mevcut ise bu alanda belirtiniz) </w:t>
            </w:r>
            <w:r w:rsidR="0021784C" w:rsidRPr="0071691D">
              <w:rPr>
                <w:rFonts w:ascii="Cambria" w:hAnsi="Cambria"/>
                <w:b/>
                <w:sz w:val="24"/>
                <w:szCs w:val="24"/>
              </w:rPr>
              <w:t>*</w:t>
            </w:r>
          </w:p>
        </w:tc>
      </w:tr>
      <w:tr w:rsidR="00410A2F" w:rsidRPr="0071691D" w14:paraId="5C092EF8" w14:textId="77777777" w:rsidTr="001140C0">
        <w:tc>
          <w:tcPr>
            <w:tcW w:w="1844" w:type="dxa"/>
            <w:shd w:val="clear" w:color="auto" w:fill="D9D9D9" w:themeFill="background1" w:themeFillShade="D9"/>
          </w:tcPr>
          <w:p w14:paraId="41640B70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1791B8" w14:textId="76B51A1E" w:rsidR="00410A2F" w:rsidRPr="0071691D" w:rsidRDefault="00410A2F" w:rsidP="00410A2F">
            <w:pPr>
              <w:spacing w:line="120" w:lineRule="atLeast"/>
              <w:rPr>
                <w:rFonts w:ascii="Cambria" w:hAnsi="Cambria"/>
                <w:b/>
                <w:sz w:val="20"/>
                <w:szCs w:val="20"/>
              </w:rPr>
            </w:pPr>
            <w:r w:rsidRPr="0071691D">
              <w:rPr>
                <w:rFonts w:ascii="Cambria" w:hAnsi="Cambria"/>
                <w:b/>
                <w:sz w:val="20"/>
                <w:szCs w:val="20"/>
              </w:rPr>
              <w:t>ALES Puanı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CFB4D7E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691D">
              <w:rPr>
                <w:rFonts w:ascii="Cambria" w:hAnsi="Cambria"/>
                <w:b/>
                <w:sz w:val="20"/>
                <w:szCs w:val="20"/>
              </w:rPr>
              <w:t>ALES Türü</w:t>
            </w:r>
          </w:p>
          <w:p w14:paraId="413E0501" w14:textId="0A26DBF9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691D">
              <w:rPr>
                <w:rFonts w:ascii="Cambria" w:hAnsi="Cambria"/>
                <w:b/>
                <w:sz w:val="20"/>
                <w:szCs w:val="20"/>
              </w:rPr>
              <w:t>(EA/SÖZ/SAY)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52C3F2" w14:textId="217C8123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691D">
              <w:rPr>
                <w:rFonts w:ascii="Cambria" w:hAnsi="Cambria"/>
                <w:b/>
                <w:sz w:val="20"/>
                <w:szCs w:val="20"/>
              </w:rPr>
              <w:t>Yabancı Dil Puanı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31F1F87" w14:textId="490BE011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1691D">
              <w:rPr>
                <w:rFonts w:ascii="Cambria" w:hAnsi="Cambria"/>
                <w:b/>
                <w:sz w:val="20"/>
                <w:szCs w:val="20"/>
              </w:rPr>
              <w:t>Başvuru Koşulları</w:t>
            </w:r>
          </w:p>
        </w:tc>
      </w:tr>
      <w:tr w:rsidR="00410A2F" w:rsidRPr="0071691D" w14:paraId="217B2BC0" w14:textId="77777777" w:rsidTr="001140C0">
        <w:tc>
          <w:tcPr>
            <w:tcW w:w="1844" w:type="dxa"/>
          </w:tcPr>
          <w:p w14:paraId="098C0E6A" w14:textId="0A44F5AF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Doktora</w:t>
            </w:r>
          </w:p>
        </w:tc>
        <w:tc>
          <w:tcPr>
            <w:tcW w:w="1134" w:type="dxa"/>
          </w:tcPr>
          <w:p w14:paraId="5D11AED4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CEF4F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55995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541374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10A2F" w:rsidRPr="0071691D" w14:paraId="102782AB" w14:textId="77777777" w:rsidTr="001140C0">
        <w:tc>
          <w:tcPr>
            <w:tcW w:w="1844" w:type="dxa"/>
          </w:tcPr>
          <w:p w14:paraId="1ACBD934" w14:textId="4D781395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Yüksek Lisans</w:t>
            </w:r>
          </w:p>
        </w:tc>
        <w:tc>
          <w:tcPr>
            <w:tcW w:w="1134" w:type="dxa"/>
          </w:tcPr>
          <w:p w14:paraId="195869FF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E727C3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ED52A9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7C21C0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10A2F" w:rsidRPr="0071691D" w14:paraId="696262E8" w14:textId="77777777" w:rsidTr="001140C0">
        <w:tc>
          <w:tcPr>
            <w:tcW w:w="1844" w:type="dxa"/>
          </w:tcPr>
          <w:p w14:paraId="53E22F80" w14:textId="2104A026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Tezsiz Yüksek Lisans</w:t>
            </w:r>
          </w:p>
        </w:tc>
        <w:tc>
          <w:tcPr>
            <w:tcW w:w="1134" w:type="dxa"/>
          </w:tcPr>
          <w:p w14:paraId="2745163F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733313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B1E9D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666CA1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10A2F" w:rsidRPr="0071691D" w14:paraId="7835A3F6" w14:textId="77777777" w:rsidTr="001140C0">
        <w:tc>
          <w:tcPr>
            <w:tcW w:w="1844" w:type="dxa"/>
          </w:tcPr>
          <w:p w14:paraId="649F8689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91261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43008F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94851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B0F1B6" w14:textId="77777777" w:rsidR="00410A2F" w:rsidRPr="0071691D" w:rsidRDefault="00410A2F" w:rsidP="002209E0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0FAA17A6" w14:textId="77777777" w:rsidR="00717829" w:rsidRPr="0071691D" w:rsidRDefault="00717829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p w14:paraId="78B8E086" w14:textId="77777777" w:rsidR="0021784C" w:rsidRPr="0071691D" w:rsidRDefault="0021784C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p w14:paraId="15FF5948" w14:textId="77777777" w:rsidR="00007BAB" w:rsidRPr="0071691D" w:rsidRDefault="00007BAB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p w14:paraId="21A3D48F" w14:textId="77777777" w:rsidR="00007BAB" w:rsidRPr="0071691D" w:rsidRDefault="00007BAB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p w14:paraId="12C7CC4E" w14:textId="77777777" w:rsidR="00007BAB" w:rsidRPr="0071691D" w:rsidRDefault="00007BAB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p w14:paraId="1D5A3559" w14:textId="77777777" w:rsidR="0021784C" w:rsidRPr="0071691D" w:rsidRDefault="0021784C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tbl>
      <w:tblPr>
        <w:tblStyle w:val="TabloKlavuzu"/>
        <w:tblW w:w="11346" w:type="dxa"/>
        <w:jc w:val="center"/>
        <w:tblLook w:val="04A0" w:firstRow="1" w:lastRow="0" w:firstColumn="1" w:lastColumn="0" w:noHBand="0" w:noVBand="1"/>
      </w:tblPr>
      <w:tblGrid>
        <w:gridCol w:w="3828"/>
        <w:gridCol w:w="1978"/>
        <w:gridCol w:w="3408"/>
        <w:gridCol w:w="2132"/>
      </w:tblGrid>
      <w:tr w:rsidR="0069058D" w:rsidRPr="0071691D" w14:paraId="44E56CA2" w14:textId="77777777" w:rsidTr="00326B71">
        <w:trPr>
          <w:jc w:val="center"/>
        </w:trPr>
        <w:tc>
          <w:tcPr>
            <w:tcW w:w="11346" w:type="dxa"/>
            <w:gridSpan w:val="4"/>
            <w:shd w:val="clear" w:color="auto" w:fill="D9D9D9" w:themeFill="background1" w:themeFillShade="D9"/>
            <w:vAlign w:val="center"/>
          </w:tcPr>
          <w:p w14:paraId="18DBD775" w14:textId="323E0127" w:rsidR="0069058D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             ……/……/20…. </w:t>
            </w:r>
            <w:r w:rsidR="00A02993" w:rsidRPr="0071691D">
              <w:rPr>
                <w:rFonts w:ascii="Cambria" w:hAnsi="Cambria"/>
                <w:b/>
                <w:sz w:val="24"/>
                <w:szCs w:val="24"/>
              </w:rPr>
              <w:t>Tarihli</w:t>
            </w:r>
            <w:r w:rsidRPr="0071691D">
              <w:rPr>
                <w:rFonts w:ascii="Cambria" w:hAnsi="Cambria"/>
                <w:b/>
                <w:sz w:val="24"/>
                <w:szCs w:val="24"/>
              </w:rPr>
              <w:t xml:space="preserve"> Anabilim Dalı Kurul Kararı</w:t>
            </w:r>
            <w:r w:rsidR="00717829" w:rsidRPr="0071691D">
              <w:rPr>
                <w:rFonts w:ascii="Cambria" w:hAnsi="Cambria"/>
                <w:b/>
                <w:sz w:val="24"/>
                <w:szCs w:val="24"/>
              </w:rPr>
              <w:t xml:space="preserve"> *</w:t>
            </w:r>
            <w:r w:rsidR="001C28C6" w:rsidRPr="0071691D">
              <w:rPr>
                <w:rFonts w:ascii="Cambria" w:hAnsi="Cambria"/>
                <w:b/>
                <w:sz w:val="24"/>
                <w:szCs w:val="24"/>
              </w:rPr>
              <w:t>*</w:t>
            </w:r>
          </w:p>
        </w:tc>
      </w:tr>
      <w:tr w:rsidR="00FA0D23" w:rsidRPr="0071691D" w14:paraId="26995757" w14:textId="77777777" w:rsidTr="00FA0D23">
        <w:trPr>
          <w:jc w:val="center"/>
        </w:trPr>
        <w:tc>
          <w:tcPr>
            <w:tcW w:w="3828" w:type="dxa"/>
            <w:vAlign w:val="center"/>
          </w:tcPr>
          <w:p w14:paraId="3085677B" w14:textId="50F7FF4C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71691D">
              <w:rPr>
                <w:rFonts w:ascii="Cambria" w:hAnsi="Cambria"/>
                <w:b/>
                <w:sz w:val="24"/>
                <w:szCs w:val="24"/>
              </w:rPr>
              <w:t>Unvanı, Adı ve Soyadı</w:t>
            </w:r>
          </w:p>
        </w:tc>
        <w:tc>
          <w:tcPr>
            <w:tcW w:w="1978" w:type="dxa"/>
            <w:vAlign w:val="center"/>
          </w:tcPr>
          <w:p w14:paraId="08DFB15A" w14:textId="144D5948" w:rsidR="00FA0D23" w:rsidRPr="0071691D" w:rsidRDefault="00FA0D23" w:rsidP="00FA0D23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1691D">
              <w:rPr>
                <w:rFonts w:ascii="Cambria" w:hAnsi="Cambria"/>
                <w:b/>
                <w:sz w:val="24"/>
                <w:szCs w:val="24"/>
              </w:rPr>
              <w:t>İmzası</w:t>
            </w:r>
          </w:p>
        </w:tc>
        <w:tc>
          <w:tcPr>
            <w:tcW w:w="3408" w:type="dxa"/>
            <w:vAlign w:val="center"/>
          </w:tcPr>
          <w:p w14:paraId="08A3911B" w14:textId="1DAC347C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71691D">
              <w:rPr>
                <w:rFonts w:ascii="Cambria" w:hAnsi="Cambria"/>
                <w:b/>
                <w:sz w:val="24"/>
                <w:szCs w:val="24"/>
              </w:rPr>
              <w:t>Unvanı, Adı ve Soyadı</w:t>
            </w:r>
          </w:p>
        </w:tc>
        <w:tc>
          <w:tcPr>
            <w:tcW w:w="2132" w:type="dxa"/>
            <w:vAlign w:val="center"/>
          </w:tcPr>
          <w:p w14:paraId="06027042" w14:textId="1F942634" w:rsidR="00FA0D23" w:rsidRPr="0071691D" w:rsidRDefault="00FA0D23" w:rsidP="00FA0D23">
            <w:pPr>
              <w:spacing w:line="12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1691D">
              <w:rPr>
                <w:rFonts w:ascii="Cambria" w:hAnsi="Cambria"/>
                <w:b/>
                <w:sz w:val="24"/>
                <w:szCs w:val="24"/>
              </w:rPr>
              <w:t>İmzası</w:t>
            </w:r>
          </w:p>
        </w:tc>
      </w:tr>
      <w:tr w:rsidR="00FA0D23" w:rsidRPr="0071691D" w14:paraId="2343B390" w14:textId="77777777" w:rsidTr="00FA0D23">
        <w:trPr>
          <w:jc w:val="center"/>
        </w:trPr>
        <w:tc>
          <w:tcPr>
            <w:tcW w:w="3828" w:type="dxa"/>
          </w:tcPr>
          <w:p w14:paraId="70432E9C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63B86365" w14:textId="6436A399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1978" w:type="dxa"/>
          </w:tcPr>
          <w:p w14:paraId="33C9FBC6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08" w:type="dxa"/>
          </w:tcPr>
          <w:p w14:paraId="5455238E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1A167019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7.</w:t>
            </w:r>
          </w:p>
          <w:p w14:paraId="66CCABDA" w14:textId="636E5096" w:rsidR="0008544F" w:rsidRPr="0071691D" w:rsidRDefault="0008544F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14:paraId="54E9AAA1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A0D23" w:rsidRPr="0071691D" w14:paraId="7FBA6AB7" w14:textId="77777777" w:rsidTr="00FA0D23">
        <w:trPr>
          <w:jc w:val="center"/>
        </w:trPr>
        <w:tc>
          <w:tcPr>
            <w:tcW w:w="3828" w:type="dxa"/>
          </w:tcPr>
          <w:p w14:paraId="6B691791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774C6351" w14:textId="6DFF2C0F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1978" w:type="dxa"/>
          </w:tcPr>
          <w:p w14:paraId="488B099F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08" w:type="dxa"/>
          </w:tcPr>
          <w:p w14:paraId="72B1125F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3D3CE01B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8.</w:t>
            </w:r>
          </w:p>
          <w:p w14:paraId="18FCE185" w14:textId="41E9B120" w:rsidR="0008544F" w:rsidRPr="0071691D" w:rsidRDefault="0008544F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32" w:type="dxa"/>
          </w:tcPr>
          <w:p w14:paraId="38646D1B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A0D23" w:rsidRPr="0071691D" w14:paraId="129D5751" w14:textId="77777777" w:rsidTr="00FA0D23">
        <w:trPr>
          <w:jc w:val="center"/>
        </w:trPr>
        <w:tc>
          <w:tcPr>
            <w:tcW w:w="3828" w:type="dxa"/>
          </w:tcPr>
          <w:p w14:paraId="32874ED4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7F160571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3.</w:t>
            </w:r>
          </w:p>
          <w:p w14:paraId="2D9CDA61" w14:textId="69D72E3F" w:rsidR="0008544F" w:rsidRPr="0071691D" w:rsidRDefault="0008544F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14:paraId="7572844A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08" w:type="dxa"/>
          </w:tcPr>
          <w:p w14:paraId="5479278B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454A0EE8" w14:textId="55C0D6A5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2132" w:type="dxa"/>
          </w:tcPr>
          <w:p w14:paraId="452AB638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A0D23" w:rsidRPr="0071691D" w14:paraId="3261A6E0" w14:textId="77777777" w:rsidTr="00FA0D23">
        <w:trPr>
          <w:jc w:val="center"/>
        </w:trPr>
        <w:tc>
          <w:tcPr>
            <w:tcW w:w="3828" w:type="dxa"/>
          </w:tcPr>
          <w:p w14:paraId="45E0994A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2CBE801A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4.</w:t>
            </w:r>
          </w:p>
          <w:p w14:paraId="29AD8C5C" w14:textId="0ADBC919" w:rsidR="0008544F" w:rsidRPr="0071691D" w:rsidRDefault="0008544F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14:paraId="01EE736D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08" w:type="dxa"/>
          </w:tcPr>
          <w:p w14:paraId="67EF587D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33CED372" w14:textId="7DE98681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2132" w:type="dxa"/>
          </w:tcPr>
          <w:p w14:paraId="15EEBC29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209294C2" w14:textId="0CE3B04A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A0D23" w:rsidRPr="0071691D" w14:paraId="7B8DE052" w14:textId="77777777" w:rsidTr="00FA0D23">
        <w:trPr>
          <w:jc w:val="center"/>
        </w:trPr>
        <w:tc>
          <w:tcPr>
            <w:tcW w:w="3828" w:type="dxa"/>
          </w:tcPr>
          <w:p w14:paraId="1ED35EA1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2FB126B0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5.</w:t>
            </w:r>
          </w:p>
          <w:p w14:paraId="0500BDC9" w14:textId="23452BE1" w:rsidR="0008544F" w:rsidRPr="0071691D" w:rsidRDefault="0008544F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14:paraId="087D7CB3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08" w:type="dxa"/>
          </w:tcPr>
          <w:p w14:paraId="7EC04B6C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512586BD" w14:textId="339BECBE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2132" w:type="dxa"/>
          </w:tcPr>
          <w:p w14:paraId="7B18B87B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27AEE4D7" w14:textId="02B529FE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A0D23" w:rsidRPr="0071691D" w14:paraId="31D942BC" w14:textId="77777777" w:rsidTr="00FA0D23">
        <w:trPr>
          <w:jc w:val="center"/>
        </w:trPr>
        <w:tc>
          <w:tcPr>
            <w:tcW w:w="3828" w:type="dxa"/>
          </w:tcPr>
          <w:p w14:paraId="13378F0D" w14:textId="55779B72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5EEE5B82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6.</w:t>
            </w:r>
          </w:p>
          <w:p w14:paraId="2B96F974" w14:textId="3A260082" w:rsidR="0008544F" w:rsidRPr="0071691D" w:rsidRDefault="0008544F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14:paraId="59EC9149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08" w:type="dxa"/>
          </w:tcPr>
          <w:p w14:paraId="518C4B63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  <w:p w14:paraId="638E758F" w14:textId="09CE06A1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  <w:r w:rsidRPr="0071691D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2132" w:type="dxa"/>
          </w:tcPr>
          <w:p w14:paraId="6B40D932" w14:textId="77777777" w:rsidR="00FA0D23" w:rsidRPr="0071691D" w:rsidRDefault="00FA0D23" w:rsidP="00FA0D23">
            <w:pPr>
              <w:spacing w:line="120" w:lineRule="atLeas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2A88A7AC" w14:textId="53C53BC3" w:rsidR="00900B56" w:rsidRPr="0071691D" w:rsidRDefault="00900B56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p w14:paraId="12BA2062" w14:textId="69596265" w:rsidR="00900B56" w:rsidRPr="0071691D" w:rsidRDefault="001C28C6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  <w:r w:rsidRPr="0071691D">
        <w:rPr>
          <w:rFonts w:ascii="Cambria" w:hAnsi="Cambria"/>
          <w:b/>
          <w:sz w:val="18"/>
          <w:szCs w:val="18"/>
        </w:rPr>
        <w:t>**</w:t>
      </w:r>
      <w:r w:rsidR="00717829" w:rsidRPr="0071691D">
        <w:rPr>
          <w:rFonts w:ascii="Cambria" w:hAnsi="Cambria"/>
          <w:b/>
          <w:sz w:val="18"/>
          <w:szCs w:val="18"/>
        </w:rPr>
        <w:t xml:space="preserve">İlgili Fakülte- ABD </w:t>
      </w:r>
      <w:r w:rsidR="00EA18A7" w:rsidRPr="0071691D">
        <w:rPr>
          <w:rFonts w:ascii="Cambria" w:hAnsi="Cambria"/>
          <w:b/>
          <w:sz w:val="18"/>
          <w:szCs w:val="18"/>
        </w:rPr>
        <w:t xml:space="preserve">öğretim üyelerinin </w:t>
      </w:r>
      <w:r w:rsidR="00717829" w:rsidRPr="0071691D">
        <w:rPr>
          <w:rFonts w:ascii="Cambria" w:hAnsi="Cambria"/>
          <w:b/>
          <w:sz w:val="18"/>
          <w:szCs w:val="18"/>
        </w:rPr>
        <w:t xml:space="preserve">tümünün isimleri ve imzaları </w:t>
      </w:r>
      <w:r w:rsidR="00AC4249" w:rsidRPr="0071691D">
        <w:rPr>
          <w:rFonts w:ascii="Cambria" w:hAnsi="Cambria"/>
          <w:b/>
          <w:sz w:val="18"/>
          <w:szCs w:val="18"/>
        </w:rPr>
        <w:t xml:space="preserve">kararda </w:t>
      </w:r>
      <w:r w:rsidR="00717829" w:rsidRPr="0071691D">
        <w:rPr>
          <w:rFonts w:ascii="Cambria" w:hAnsi="Cambria"/>
          <w:b/>
          <w:sz w:val="18"/>
          <w:szCs w:val="18"/>
        </w:rPr>
        <w:t>yer almalıdır</w:t>
      </w:r>
      <w:r w:rsidR="00AC4249" w:rsidRPr="0071691D">
        <w:rPr>
          <w:rFonts w:ascii="Cambria" w:hAnsi="Cambria"/>
          <w:b/>
          <w:sz w:val="18"/>
          <w:szCs w:val="18"/>
        </w:rPr>
        <w:t>. Karar oy çokluğu ile alınır ve ü</w:t>
      </w:r>
      <w:r w:rsidR="00717829" w:rsidRPr="0071691D">
        <w:rPr>
          <w:rFonts w:ascii="Cambria" w:hAnsi="Cambria"/>
          <w:b/>
          <w:sz w:val="18"/>
          <w:szCs w:val="18"/>
        </w:rPr>
        <w:t xml:space="preserve">yenin </w:t>
      </w:r>
      <w:proofErr w:type="spellStart"/>
      <w:r w:rsidR="00717829" w:rsidRPr="0071691D">
        <w:rPr>
          <w:rFonts w:ascii="Cambria" w:hAnsi="Cambria"/>
          <w:b/>
          <w:sz w:val="18"/>
          <w:szCs w:val="18"/>
        </w:rPr>
        <w:t>red</w:t>
      </w:r>
      <w:proofErr w:type="spellEnd"/>
      <w:r w:rsidR="00717829" w:rsidRPr="0071691D">
        <w:rPr>
          <w:rFonts w:ascii="Cambria" w:hAnsi="Cambria"/>
          <w:b/>
          <w:sz w:val="18"/>
          <w:szCs w:val="18"/>
        </w:rPr>
        <w:t xml:space="preserve"> vermesi durumunda </w:t>
      </w:r>
      <w:proofErr w:type="spellStart"/>
      <w:r w:rsidR="00717829" w:rsidRPr="0071691D">
        <w:rPr>
          <w:rFonts w:ascii="Cambria" w:hAnsi="Cambria"/>
          <w:b/>
          <w:sz w:val="18"/>
          <w:szCs w:val="18"/>
        </w:rPr>
        <w:t>red</w:t>
      </w:r>
      <w:proofErr w:type="spellEnd"/>
      <w:r w:rsidR="00717829" w:rsidRPr="0071691D">
        <w:rPr>
          <w:rFonts w:ascii="Cambria" w:hAnsi="Cambria"/>
          <w:b/>
          <w:sz w:val="18"/>
          <w:szCs w:val="18"/>
        </w:rPr>
        <w:t xml:space="preserve"> gerekçesi yazılmalıdır</w:t>
      </w:r>
      <w:r w:rsidR="00AC4249" w:rsidRPr="0071691D">
        <w:rPr>
          <w:rFonts w:ascii="Cambria" w:hAnsi="Cambria"/>
          <w:b/>
          <w:sz w:val="18"/>
          <w:szCs w:val="18"/>
        </w:rPr>
        <w:t>.</w:t>
      </w:r>
      <w:r w:rsidR="00717829" w:rsidRPr="0071691D">
        <w:rPr>
          <w:rFonts w:ascii="Cambria" w:hAnsi="Cambria"/>
          <w:b/>
          <w:sz w:val="18"/>
          <w:szCs w:val="18"/>
        </w:rPr>
        <w:t xml:space="preserve"> </w:t>
      </w:r>
    </w:p>
    <w:p w14:paraId="3D3BADDB" w14:textId="77777777" w:rsidR="003C04BE" w:rsidRPr="0071691D" w:rsidRDefault="003C04BE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p w14:paraId="79807984" w14:textId="77777777" w:rsidR="003C04BE" w:rsidRPr="0071691D" w:rsidRDefault="003C04BE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p w14:paraId="5641E2EB" w14:textId="77777777" w:rsidR="003C04BE" w:rsidRPr="0071691D" w:rsidRDefault="003C04BE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p w14:paraId="1E03B5FC" w14:textId="77777777" w:rsidR="003C04BE" w:rsidRPr="0071691D" w:rsidRDefault="003C04BE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p w14:paraId="669C9252" w14:textId="77777777" w:rsidR="003C04BE" w:rsidRPr="0071691D" w:rsidRDefault="003C04BE" w:rsidP="003C04BE">
      <w:pPr>
        <w:pStyle w:val="AralkYok"/>
        <w:rPr>
          <w:rFonts w:ascii="Cambria" w:hAnsi="Cambria"/>
          <w:b/>
          <w:bCs/>
          <w:color w:val="002060"/>
        </w:rPr>
      </w:pPr>
      <w:r w:rsidRPr="0071691D">
        <w:rPr>
          <w:rFonts w:ascii="Cambria" w:hAnsi="Cambria"/>
          <w:b/>
          <w:bCs/>
          <w:color w:val="002060"/>
        </w:rPr>
        <w:t>REVİZYON BİLGİLERİ</w:t>
      </w:r>
    </w:p>
    <w:p w14:paraId="1FA6489B" w14:textId="77777777" w:rsidR="003C04BE" w:rsidRPr="0071691D" w:rsidRDefault="003C04BE" w:rsidP="003C04B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229"/>
        <w:gridCol w:w="1320"/>
        <w:gridCol w:w="7085"/>
      </w:tblGrid>
      <w:tr w:rsidR="003C04BE" w:rsidRPr="0071691D" w14:paraId="5DF38492" w14:textId="77777777" w:rsidTr="003B0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93C1C9A" w14:textId="77777777" w:rsidR="003C04BE" w:rsidRPr="0071691D" w:rsidRDefault="003C04BE" w:rsidP="003B0BA6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71691D">
              <w:rPr>
                <w:rFonts w:ascii="Cambria" w:hAnsi="Cambria"/>
                <w:color w:val="002060"/>
              </w:rPr>
              <w:t>Revizyon</w:t>
            </w:r>
          </w:p>
          <w:p w14:paraId="222225ED" w14:textId="77777777" w:rsidR="003C04BE" w:rsidRPr="0071691D" w:rsidRDefault="003C04BE" w:rsidP="003B0BA6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71691D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315B0BE" w14:textId="77777777" w:rsidR="003C04BE" w:rsidRPr="0071691D" w:rsidRDefault="003C04BE" w:rsidP="003B0BA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71691D">
              <w:rPr>
                <w:rFonts w:ascii="Cambria" w:hAnsi="Cambria"/>
                <w:color w:val="002060"/>
              </w:rPr>
              <w:t>Revizyon</w:t>
            </w:r>
          </w:p>
          <w:p w14:paraId="422A32FA" w14:textId="77777777" w:rsidR="003C04BE" w:rsidRPr="0071691D" w:rsidRDefault="003C04BE" w:rsidP="003B0BA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71691D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67F2855F" w14:textId="77777777" w:rsidR="003C04BE" w:rsidRPr="0071691D" w:rsidRDefault="003C04BE" w:rsidP="003B0BA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71691D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3C04BE" w:rsidRPr="0071691D" w14:paraId="63E8FF15" w14:textId="77777777" w:rsidTr="003B0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231C6EE" w14:textId="77777777" w:rsidR="003C04BE" w:rsidRPr="0071691D" w:rsidRDefault="003C04BE" w:rsidP="003B0BA6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71691D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AA975E6" w14:textId="77777777" w:rsidR="003C04BE" w:rsidRPr="0071691D" w:rsidRDefault="003C04BE" w:rsidP="003B0BA6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1691D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1CBF70" w14:textId="77777777" w:rsidR="003C04BE" w:rsidRPr="0071691D" w:rsidRDefault="003C04BE" w:rsidP="003B0BA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1691D">
              <w:rPr>
                <w:rFonts w:ascii="Cambria" w:hAnsi="Cambria"/>
              </w:rPr>
              <w:t>İlk yayın.</w:t>
            </w:r>
          </w:p>
        </w:tc>
      </w:tr>
    </w:tbl>
    <w:p w14:paraId="7C8EA8D5" w14:textId="77777777" w:rsidR="003C04BE" w:rsidRPr="0071691D" w:rsidRDefault="003C04BE" w:rsidP="003C04BE">
      <w:pPr>
        <w:pStyle w:val="AralkYok"/>
        <w:rPr>
          <w:rFonts w:ascii="Cambria" w:hAnsi="Cambria"/>
        </w:rPr>
      </w:pPr>
    </w:p>
    <w:p w14:paraId="07EFFC47" w14:textId="77777777" w:rsidR="003C04BE" w:rsidRPr="0071691D" w:rsidRDefault="003C04BE" w:rsidP="003C04BE">
      <w:pPr>
        <w:pStyle w:val="AralkYok"/>
        <w:rPr>
          <w:rFonts w:ascii="Cambria" w:hAnsi="Cambria"/>
        </w:rPr>
      </w:pPr>
    </w:p>
    <w:p w14:paraId="53BF2288" w14:textId="77777777" w:rsidR="003C04BE" w:rsidRPr="0071691D" w:rsidRDefault="003C04BE" w:rsidP="00765669">
      <w:pPr>
        <w:spacing w:after="0" w:line="120" w:lineRule="atLeast"/>
        <w:rPr>
          <w:rFonts w:ascii="Cambria" w:hAnsi="Cambria"/>
          <w:b/>
          <w:sz w:val="18"/>
          <w:szCs w:val="18"/>
        </w:rPr>
      </w:pPr>
    </w:p>
    <w:sectPr w:rsidR="003C04BE" w:rsidRPr="0071691D" w:rsidSect="00017BDF">
      <w:headerReference w:type="default" r:id="rId8"/>
      <w:footerReference w:type="default" r:id="rId9"/>
      <w:pgSz w:w="11906" w:h="16838" w:code="9"/>
      <w:pgMar w:top="1" w:right="720" w:bottom="142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1D35" w14:textId="77777777" w:rsidR="007D12A6" w:rsidRDefault="007D12A6" w:rsidP="00442AF8">
      <w:pPr>
        <w:spacing w:after="0" w:line="240" w:lineRule="auto"/>
      </w:pPr>
      <w:r>
        <w:separator/>
      </w:r>
    </w:p>
  </w:endnote>
  <w:endnote w:type="continuationSeparator" w:id="0">
    <w:p w14:paraId="4B065E5B" w14:textId="77777777" w:rsidR="007D12A6" w:rsidRDefault="007D12A6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628A0" w14:textId="77777777" w:rsidR="00E402E5" w:rsidRDefault="00E402E5">
    <w:pPr>
      <w:pStyle w:val="AltBilgi"/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402E5" w:rsidRPr="0081560B" w14:paraId="5BD51D13" w14:textId="77777777" w:rsidTr="00EA48E6">
      <w:trPr>
        <w:trHeight w:val="559"/>
      </w:trPr>
      <w:tc>
        <w:tcPr>
          <w:tcW w:w="666" w:type="dxa"/>
        </w:tcPr>
        <w:p w14:paraId="2537ADE1" w14:textId="77777777" w:rsidR="00E402E5" w:rsidRPr="00C4163E" w:rsidRDefault="00E402E5" w:rsidP="00E402E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4166568" w14:textId="77777777" w:rsidR="00E402E5" w:rsidRDefault="00E402E5" w:rsidP="00E402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A3D2A5C" w14:textId="77777777" w:rsidR="00E402E5" w:rsidRPr="0081560B" w:rsidRDefault="00E402E5" w:rsidP="00E402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21</w:t>
          </w:r>
          <w:r>
            <w:rPr>
              <w:rFonts w:ascii="Cambria" w:hAnsi="Cambria"/>
              <w:sz w:val="16"/>
              <w:szCs w:val="16"/>
            </w:rPr>
            <w:t>85</w:t>
          </w:r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No: </w:t>
          </w:r>
          <w:r>
            <w:rPr>
              <w:rFonts w:ascii="Cambria" w:hAnsi="Cambria"/>
              <w:sz w:val="16"/>
              <w:szCs w:val="16"/>
            </w:rPr>
            <w:t>20</w:t>
          </w:r>
          <w:r w:rsidRPr="00512E81">
            <w:rPr>
              <w:rFonts w:ascii="Cambria" w:hAnsi="Cambria"/>
              <w:sz w:val="16"/>
              <w:szCs w:val="16"/>
            </w:rPr>
            <w:t xml:space="preserve">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78EF49F" w14:textId="77777777" w:rsidR="00E402E5" w:rsidRPr="0081560B" w:rsidRDefault="00E402E5" w:rsidP="00E402E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24B5280" w14:textId="77777777" w:rsidR="00E402E5" w:rsidRPr="00171789" w:rsidRDefault="00E402E5" w:rsidP="00E402E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EA8D112" w14:textId="77777777" w:rsidR="00E402E5" w:rsidRPr="00171789" w:rsidRDefault="00E402E5" w:rsidP="00E402E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D694779" w14:textId="77777777" w:rsidR="00E402E5" w:rsidRPr="0081560B" w:rsidRDefault="00E402E5" w:rsidP="00E402E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AE7E60A" w14:textId="77777777" w:rsidR="00E402E5" w:rsidRPr="0081560B" w:rsidRDefault="00E402E5" w:rsidP="00E402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D70FBDA" w14:textId="77777777" w:rsidR="00E402E5" w:rsidRPr="0081560B" w:rsidRDefault="00E402E5" w:rsidP="00E402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27ABB74" w14:textId="77777777" w:rsidR="00E402E5" w:rsidRPr="0081560B" w:rsidRDefault="00E402E5" w:rsidP="00E402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9762224" w14:textId="77777777" w:rsidR="00E402E5" w:rsidRPr="0081560B" w:rsidRDefault="00E402E5" w:rsidP="00E402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3408801E" w14:textId="77777777" w:rsidR="00E402E5" w:rsidRPr="0081560B" w:rsidRDefault="00E402E5" w:rsidP="00E402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27CBDA" w14:textId="77777777" w:rsidR="00E402E5" w:rsidRPr="0081560B" w:rsidRDefault="00E402E5" w:rsidP="00E402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22C43294" w14:textId="77777777" w:rsidR="00E402E5" w:rsidRPr="0081560B" w:rsidRDefault="00E402E5" w:rsidP="00E402E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30B03DB" w14:textId="77777777" w:rsidR="00E402E5" w:rsidRDefault="00E402E5" w:rsidP="00E402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2962" w14:textId="77777777" w:rsidR="007D12A6" w:rsidRDefault="007D12A6" w:rsidP="00442AF8">
      <w:pPr>
        <w:spacing w:after="0" w:line="240" w:lineRule="auto"/>
      </w:pPr>
      <w:r>
        <w:separator/>
      </w:r>
    </w:p>
  </w:footnote>
  <w:footnote w:type="continuationSeparator" w:id="0">
    <w:p w14:paraId="3588C009" w14:textId="77777777" w:rsidR="007D12A6" w:rsidRDefault="007D12A6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1646" w14:textId="77777777" w:rsidR="003C04BE" w:rsidRPr="0071691D" w:rsidRDefault="00D83931" w:rsidP="003C04BE">
    <w:pPr>
      <w:pStyle w:val="stBilgi"/>
      <w:rPr>
        <w:rFonts w:ascii="Cambria" w:hAnsi="Cambria"/>
        <w:b/>
        <w:color w:val="000000" w:themeColor="text1"/>
      </w:rPr>
    </w:pPr>
    <w:r w:rsidRPr="0071691D">
      <w:rPr>
        <w:rFonts w:ascii="Cambria" w:hAnsi="Cambria"/>
        <w:b/>
        <w:color w:val="2F5496" w:themeColor="accent1" w:themeShade="BF"/>
      </w:rPr>
      <w:tab/>
    </w:r>
    <w:r w:rsidRPr="0071691D">
      <w:rPr>
        <w:rFonts w:ascii="Cambria" w:hAnsi="Cambria"/>
        <w:b/>
        <w:color w:val="2F5496" w:themeColor="accent1" w:themeShade="BF"/>
      </w:rPr>
      <w:tab/>
    </w:r>
  </w:p>
  <w:tbl>
    <w:tblPr>
      <w:tblW w:w="11458" w:type="dxa"/>
      <w:tblInd w:w="-5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528"/>
      <w:gridCol w:w="1843"/>
      <w:gridCol w:w="2385"/>
    </w:tblGrid>
    <w:tr w:rsidR="003C04BE" w:rsidRPr="0071691D" w14:paraId="5E3E955E" w14:textId="77777777" w:rsidTr="00017BDF">
      <w:trPr>
        <w:trHeight w:val="282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593CC5" w14:textId="77777777" w:rsidR="003C04BE" w:rsidRPr="0071691D" w:rsidRDefault="003C04BE" w:rsidP="003C04BE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Cambria" w:eastAsia="Times New Roman" w:hAnsi="Cambria" w:cs="Times New Roman"/>
              <w:szCs w:val="24"/>
              <w:lang w:val="x-none" w:eastAsia="x-none"/>
            </w:rPr>
          </w:pPr>
          <w:r w:rsidRPr="0071691D">
            <w:rPr>
              <w:rFonts w:ascii="Cambria" w:eastAsia="Times New Roman" w:hAnsi="Cambria" w:cs="Times New Roman"/>
              <w:noProof/>
              <w:szCs w:val="24"/>
              <w:lang w:eastAsia="x-none"/>
            </w:rPr>
            <w:drawing>
              <wp:inline distT="0" distB="0" distL="0" distR="0" wp14:anchorId="14319FC3" wp14:editId="13EAE999">
                <wp:extent cx="787400" cy="664369"/>
                <wp:effectExtent l="0" t="0" r="0" b="2540"/>
                <wp:docPr id="1384616340" name="Resim 4" descr="yazı tipi, grafik, logo, simge, sembol içeren bir resim&#10;&#10;Yapay zeka tarafından oluşturulmuş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4616340" name="Resim 4" descr="yazı tipi, grafik, logo, simge, sembol içeren bir resim&#10;&#10;Yapay zeka tarafından oluşturulmuş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7D1407" w14:textId="6329C7EA" w:rsidR="003C04BE" w:rsidRPr="0071691D" w:rsidRDefault="00B114DA" w:rsidP="007133D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4E79" w:themeColor="accent5" w:themeShade="80"/>
              <w:sz w:val="24"/>
              <w:szCs w:val="32"/>
              <w:lang w:eastAsia="x-none"/>
            </w:rPr>
          </w:pPr>
          <w:r w:rsidRPr="0071691D">
            <w:rPr>
              <w:rFonts w:ascii="Cambria" w:eastAsia="Times New Roman" w:hAnsi="Cambria" w:cs="Times New Roman"/>
              <w:b/>
              <w:color w:val="1F4E79" w:themeColor="accent5" w:themeShade="80"/>
              <w:sz w:val="24"/>
              <w:szCs w:val="32"/>
              <w:lang w:eastAsia="x-none"/>
            </w:rPr>
            <w:t>LOKMAN HEKİM ÜNİVERSİTESİ SAĞLIK</w:t>
          </w:r>
          <w:r w:rsidR="007133D2" w:rsidRPr="0071691D">
            <w:rPr>
              <w:rFonts w:ascii="Cambria" w:eastAsia="Times New Roman" w:hAnsi="Cambria" w:cs="Times New Roman"/>
              <w:b/>
              <w:color w:val="1F4E79" w:themeColor="accent5" w:themeShade="80"/>
              <w:sz w:val="24"/>
              <w:szCs w:val="32"/>
              <w:lang w:eastAsia="x-none"/>
            </w:rPr>
            <w:t xml:space="preserve"> </w:t>
          </w:r>
          <w:r w:rsidRPr="0071691D">
            <w:rPr>
              <w:rFonts w:ascii="Cambria" w:eastAsia="Times New Roman" w:hAnsi="Cambria" w:cs="Times New Roman"/>
              <w:b/>
              <w:color w:val="1F4E79" w:themeColor="accent5" w:themeShade="80"/>
              <w:sz w:val="24"/>
              <w:szCs w:val="32"/>
              <w:lang w:eastAsia="x-none"/>
            </w:rPr>
            <w:t>BİLİMLERİ ENSTİTÜSÜ ÖĞRENCİ KONTENJAN</w:t>
          </w:r>
          <w:r w:rsidR="007133D2" w:rsidRPr="0071691D">
            <w:rPr>
              <w:rFonts w:ascii="Cambria" w:eastAsia="Times New Roman" w:hAnsi="Cambria" w:cs="Times New Roman"/>
              <w:b/>
              <w:color w:val="1F4E79" w:themeColor="accent5" w:themeShade="80"/>
              <w:sz w:val="24"/>
              <w:szCs w:val="32"/>
              <w:lang w:eastAsia="x-none"/>
            </w:rPr>
            <w:t xml:space="preserve"> </w:t>
          </w:r>
          <w:r w:rsidRPr="0071691D">
            <w:rPr>
              <w:rFonts w:ascii="Cambria" w:eastAsia="Times New Roman" w:hAnsi="Cambria" w:cs="Times New Roman"/>
              <w:b/>
              <w:color w:val="1F4E79" w:themeColor="accent5" w:themeShade="80"/>
              <w:sz w:val="24"/>
              <w:szCs w:val="32"/>
              <w:lang w:eastAsia="x-none"/>
            </w:rPr>
            <w:t>TALEP BİLDİRİM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762ECE" w14:textId="77777777" w:rsidR="003C04BE" w:rsidRPr="0071691D" w:rsidRDefault="003C04BE" w:rsidP="003C04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71691D">
            <w:rPr>
              <w:rFonts w:ascii="Cambria" w:eastAsia="Times New Roman" w:hAnsi="Cambria" w:cs="Times New Roman"/>
              <w:szCs w:val="24"/>
              <w:lang w:eastAsia="x-none"/>
            </w:rPr>
            <w:t>Doküman No</w:t>
          </w:r>
        </w:p>
      </w:tc>
      <w:tc>
        <w:tcPr>
          <w:tcW w:w="2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E5BA6" w14:textId="2FB41DB1" w:rsidR="003C04BE" w:rsidRPr="0071691D" w:rsidRDefault="003C04BE" w:rsidP="003C04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71691D">
            <w:rPr>
              <w:rFonts w:ascii="Cambria" w:eastAsia="Times New Roman" w:hAnsi="Cambria" w:cs="Times New Roman"/>
              <w:szCs w:val="24"/>
              <w:lang w:eastAsia="x-none"/>
            </w:rPr>
            <w:t>LHÜ-SBE-FRM-00</w:t>
          </w:r>
          <w:r w:rsidR="00017BDF" w:rsidRPr="0071691D">
            <w:rPr>
              <w:rFonts w:ascii="Cambria" w:eastAsia="Times New Roman" w:hAnsi="Cambria" w:cs="Times New Roman"/>
              <w:szCs w:val="24"/>
              <w:lang w:eastAsia="x-none"/>
            </w:rPr>
            <w:t>21</w:t>
          </w:r>
        </w:p>
      </w:tc>
    </w:tr>
    <w:tr w:rsidR="003C04BE" w:rsidRPr="0071691D" w14:paraId="6952BFE8" w14:textId="77777777" w:rsidTr="00017BDF">
      <w:trPr>
        <w:trHeight w:val="282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F51B7B" w14:textId="77777777" w:rsidR="003C04BE" w:rsidRPr="0071691D" w:rsidRDefault="003C04BE" w:rsidP="003C04BE">
          <w:pPr>
            <w:spacing w:after="0" w:line="256" w:lineRule="auto"/>
            <w:rPr>
              <w:rFonts w:ascii="Cambria" w:eastAsia="Times New Roman" w:hAnsi="Cambria" w:cs="Times New Roman"/>
              <w:szCs w:val="24"/>
              <w:lang w:val="x-none" w:eastAsia="x-none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2BF97A" w14:textId="77777777" w:rsidR="003C04BE" w:rsidRPr="0071691D" w:rsidRDefault="003C04BE" w:rsidP="003C04BE">
          <w:pPr>
            <w:spacing w:after="0" w:line="256" w:lineRule="auto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0E9536" w14:textId="77777777" w:rsidR="003C04BE" w:rsidRPr="0071691D" w:rsidRDefault="003C04BE" w:rsidP="003C04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71691D">
            <w:rPr>
              <w:rFonts w:ascii="Cambria" w:eastAsia="Times New Roman" w:hAnsi="Cambria" w:cs="Times New Roman"/>
              <w:szCs w:val="24"/>
              <w:lang w:eastAsia="x-none"/>
            </w:rPr>
            <w:t>İlk Yayın Tarihi</w:t>
          </w:r>
        </w:p>
      </w:tc>
      <w:tc>
        <w:tcPr>
          <w:tcW w:w="2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7F14EE" w14:textId="3977E906" w:rsidR="003C04BE" w:rsidRPr="0071691D" w:rsidRDefault="00017BDF" w:rsidP="003C04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Cs/>
              <w:szCs w:val="24"/>
              <w:lang w:eastAsia="x-none"/>
            </w:rPr>
          </w:pPr>
          <w:r w:rsidRPr="0071691D">
            <w:rPr>
              <w:rFonts w:ascii="Cambria" w:eastAsia="Times New Roman" w:hAnsi="Cambria" w:cs="Times New Roman"/>
              <w:bCs/>
              <w:szCs w:val="24"/>
              <w:lang w:eastAsia="x-none"/>
            </w:rPr>
            <w:t>08.08.2025</w:t>
          </w:r>
        </w:p>
      </w:tc>
    </w:tr>
    <w:tr w:rsidR="003C04BE" w:rsidRPr="0071691D" w14:paraId="2EB0AAC5" w14:textId="77777777" w:rsidTr="00017BDF">
      <w:trPr>
        <w:trHeight w:val="282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91222" w14:textId="77777777" w:rsidR="003C04BE" w:rsidRPr="0071691D" w:rsidRDefault="003C04BE" w:rsidP="003C04BE">
          <w:pPr>
            <w:spacing w:after="0" w:line="256" w:lineRule="auto"/>
            <w:rPr>
              <w:rFonts w:ascii="Cambria" w:eastAsia="Times New Roman" w:hAnsi="Cambria" w:cs="Times New Roman"/>
              <w:szCs w:val="24"/>
              <w:lang w:val="x-none" w:eastAsia="x-none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595693" w14:textId="77777777" w:rsidR="003C04BE" w:rsidRPr="0071691D" w:rsidRDefault="003C04BE" w:rsidP="003C04BE">
          <w:pPr>
            <w:spacing w:after="0" w:line="256" w:lineRule="auto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5B3665" w14:textId="77777777" w:rsidR="003C04BE" w:rsidRPr="0071691D" w:rsidRDefault="003C04BE" w:rsidP="003C04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71691D">
            <w:rPr>
              <w:rFonts w:ascii="Cambria" w:eastAsia="Times New Roman" w:hAnsi="Cambria" w:cs="Times New Roman"/>
              <w:szCs w:val="24"/>
              <w:lang w:eastAsia="x-none"/>
            </w:rPr>
            <w:t xml:space="preserve">Revizyon Tarihi </w:t>
          </w:r>
        </w:p>
      </w:tc>
      <w:tc>
        <w:tcPr>
          <w:tcW w:w="2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42973B" w14:textId="77777777" w:rsidR="003C04BE" w:rsidRPr="0071691D" w:rsidRDefault="003C04BE" w:rsidP="003C04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Cs/>
              <w:szCs w:val="24"/>
              <w:lang w:eastAsia="x-none"/>
            </w:rPr>
          </w:pPr>
          <w:r w:rsidRPr="0071691D">
            <w:rPr>
              <w:rFonts w:ascii="Cambria" w:eastAsia="Times New Roman" w:hAnsi="Cambria" w:cs="Times New Roman"/>
              <w:bCs/>
              <w:szCs w:val="24"/>
              <w:lang w:eastAsia="x-none"/>
            </w:rPr>
            <w:t>-</w:t>
          </w:r>
        </w:p>
      </w:tc>
    </w:tr>
    <w:tr w:rsidR="003C04BE" w:rsidRPr="0071691D" w14:paraId="033B4779" w14:textId="77777777" w:rsidTr="00017BDF">
      <w:trPr>
        <w:trHeight w:val="282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94169E" w14:textId="77777777" w:rsidR="003C04BE" w:rsidRPr="0071691D" w:rsidRDefault="003C04BE" w:rsidP="003C04BE">
          <w:pPr>
            <w:spacing w:after="0" w:line="256" w:lineRule="auto"/>
            <w:rPr>
              <w:rFonts w:ascii="Cambria" w:eastAsia="Times New Roman" w:hAnsi="Cambria" w:cs="Times New Roman"/>
              <w:szCs w:val="24"/>
              <w:lang w:val="x-none" w:eastAsia="x-none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347714" w14:textId="77777777" w:rsidR="003C04BE" w:rsidRPr="0071691D" w:rsidRDefault="003C04BE" w:rsidP="003C04BE">
          <w:pPr>
            <w:spacing w:after="0" w:line="256" w:lineRule="auto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C8FF47" w14:textId="77777777" w:rsidR="003C04BE" w:rsidRPr="0071691D" w:rsidRDefault="003C04BE" w:rsidP="003C04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71691D">
            <w:rPr>
              <w:rFonts w:ascii="Cambria" w:eastAsia="Times New Roman" w:hAnsi="Cambria" w:cs="Times New Roman"/>
              <w:szCs w:val="24"/>
              <w:lang w:eastAsia="x-none"/>
            </w:rPr>
            <w:t>Revizyon No</w:t>
          </w:r>
        </w:p>
      </w:tc>
      <w:tc>
        <w:tcPr>
          <w:tcW w:w="2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F60570" w14:textId="77777777" w:rsidR="003C04BE" w:rsidRPr="0071691D" w:rsidRDefault="003C04BE" w:rsidP="003C04B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Cs/>
              <w:szCs w:val="24"/>
              <w:lang w:eastAsia="x-none"/>
            </w:rPr>
          </w:pPr>
          <w:r w:rsidRPr="0071691D">
            <w:rPr>
              <w:rFonts w:ascii="Cambria" w:eastAsia="Times New Roman" w:hAnsi="Cambria" w:cs="Times New Roman"/>
              <w:bCs/>
              <w:szCs w:val="24"/>
              <w:lang w:eastAsia="x-none"/>
            </w:rPr>
            <w:t>-</w:t>
          </w:r>
        </w:p>
      </w:tc>
    </w:tr>
  </w:tbl>
  <w:p w14:paraId="0B98DA7F" w14:textId="4E127DBA" w:rsidR="00D83931" w:rsidRPr="0071691D" w:rsidRDefault="00D83931" w:rsidP="00017BDF">
    <w:pPr>
      <w:pStyle w:val="stBilgi"/>
      <w:rPr>
        <w:rFonts w:ascii="Cambria" w:hAnsi="Cambria"/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040F"/>
    <w:multiLevelType w:val="hybridMultilevel"/>
    <w:tmpl w:val="480A2116"/>
    <w:lvl w:ilvl="0" w:tplc="60DE8A1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0" w:hanging="360"/>
      </w:pPr>
    </w:lvl>
    <w:lvl w:ilvl="2" w:tplc="041F001B" w:tentative="1">
      <w:start w:val="1"/>
      <w:numFmt w:val="lowerRoman"/>
      <w:lvlText w:val="%3."/>
      <w:lvlJc w:val="right"/>
      <w:pPr>
        <w:ind w:left="1680" w:hanging="180"/>
      </w:pPr>
    </w:lvl>
    <w:lvl w:ilvl="3" w:tplc="041F000F" w:tentative="1">
      <w:start w:val="1"/>
      <w:numFmt w:val="decimal"/>
      <w:lvlText w:val="%4."/>
      <w:lvlJc w:val="left"/>
      <w:pPr>
        <w:ind w:left="2400" w:hanging="360"/>
      </w:pPr>
    </w:lvl>
    <w:lvl w:ilvl="4" w:tplc="041F0019" w:tentative="1">
      <w:start w:val="1"/>
      <w:numFmt w:val="lowerLetter"/>
      <w:lvlText w:val="%5."/>
      <w:lvlJc w:val="left"/>
      <w:pPr>
        <w:ind w:left="3120" w:hanging="360"/>
      </w:pPr>
    </w:lvl>
    <w:lvl w:ilvl="5" w:tplc="041F001B" w:tentative="1">
      <w:start w:val="1"/>
      <w:numFmt w:val="lowerRoman"/>
      <w:lvlText w:val="%6."/>
      <w:lvlJc w:val="right"/>
      <w:pPr>
        <w:ind w:left="3840" w:hanging="180"/>
      </w:pPr>
    </w:lvl>
    <w:lvl w:ilvl="6" w:tplc="041F000F" w:tentative="1">
      <w:start w:val="1"/>
      <w:numFmt w:val="decimal"/>
      <w:lvlText w:val="%7."/>
      <w:lvlJc w:val="left"/>
      <w:pPr>
        <w:ind w:left="4560" w:hanging="360"/>
      </w:pPr>
    </w:lvl>
    <w:lvl w:ilvl="7" w:tplc="041F0019" w:tentative="1">
      <w:start w:val="1"/>
      <w:numFmt w:val="lowerLetter"/>
      <w:lvlText w:val="%8."/>
      <w:lvlJc w:val="left"/>
      <w:pPr>
        <w:ind w:left="5280" w:hanging="360"/>
      </w:pPr>
    </w:lvl>
    <w:lvl w:ilvl="8" w:tplc="041F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0E835B40"/>
    <w:multiLevelType w:val="hybridMultilevel"/>
    <w:tmpl w:val="CF5C731E"/>
    <w:lvl w:ilvl="0" w:tplc="DE4EFF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4614"/>
    <w:multiLevelType w:val="hybridMultilevel"/>
    <w:tmpl w:val="D1F66CDA"/>
    <w:lvl w:ilvl="0" w:tplc="7730D8D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8630D"/>
    <w:multiLevelType w:val="hybridMultilevel"/>
    <w:tmpl w:val="523AE844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B50EC"/>
    <w:multiLevelType w:val="hybridMultilevel"/>
    <w:tmpl w:val="8278CD6E"/>
    <w:lvl w:ilvl="0" w:tplc="CE42793C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5F5853"/>
    <w:multiLevelType w:val="hybridMultilevel"/>
    <w:tmpl w:val="4B045404"/>
    <w:lvl w:ilvl="0" w:tplc="60DE8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5540372"/>
    <w:multiLevelType w:val="hybridMultilevel"/>
    <w:tmpl w:val="F31AB9B2"/>
    <w:lvl w:ilvl="0" w:tplc="864A6F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3C91"/>
    <w:multiLevelType w:val="hybridMultilevel"/>
    <w:tmpl w:val="4CC6AD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F6926"/>
    <w:multiLevelType w:val="hybridMultilevel"/>
    <w:tmpl w:val="5D90C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B5B50"/>
    <w:multiLevelType w:val="hybridMultilevel"/>
    <w:tmpl w:val="BACEF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30AB2"/>
    <w:multiLevelType w:val="hybridMultilevel"/>
    <w:tmpl w:val="2C32DC98"/>
    <w:lvl w:ilvl="0" w:tplc="382C77F4">
      <w:start w:val="3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5" w:hanging="360"/>
      </w:pPr>
    </w:lvl>
    <w:lvl w:ilvl="2" w:tplc="041F001B" w:tentative="1">
      <w:start w:val="1"/>
      <w:numFmt w:val="lowerRoman"/>
      <w:lvlText w:val="%3."/>
      <w:lvlJc w:val="right"/>
      <w:pPr>
        <w:ind w:left="1695" w:hanging="180"/>
      </w:pPr>
    </w:lvl>
    <w:lvl w:ilvl="3" w:tplc="041F000F" w:tentative="1">
      <w:start w:val="1"/>
      <w:numFmt w:val="decimal"/>
      <w:lvlText w:val="%4."/>
      <w:lvlJc w:val="left"/>
      <w:pPr>
        <w:ind w:left="2415" w:hanging="360"/>
      </w:pPr>
    </w:lvl>
    <w:lvl w:ilvl="4" w:tplc="041F0019" w:tentative="1">
      <w:start w:val="1"/>
      <w:numFmt w:val="lowerLetter"/>
      <w:lvlText w:val="%5."/>
      <w:lvlJc w:val="left"/>
      <w:pPr>
        <w:ind w:left="3135" w:hanging="360"/>
      </w:pPr>
    </w:lvl>
    <w:lvl w:ilvl="5" w:tplc="041F001B" w:tentative="1">
      <w:start w:val="1"/>
      <w:numFmt w:val="lowerRoman"/>
      <w:lvlText w:val="%6."/>
      <w:lvlJc w:val="right"/>
      <w:pPr>
        <w:ind w:left="3855" w:hanging="180"/>
      </w:pPr>
    </w:lvl>
    <w:lvl w:ilvl="6" w:tplc="041F000F" w:tentative="1">
      <w:start w:val="1"/>
      <w:numFmt w:val="decimal"/>
      <w:lvlText w:val="%7."/>
      <w:lvlJc w:val="left"/>
      <w:pPr>
        <w:ind w:left="4575" w:hanging="360"/>
      </w:pPr>
    </w:lvl>
    <w:lvl w:ilvl="7" w:tplc="041F0019" w:tentative="1">
      <w:start w:val="1"/>
      <w:numFmt w:val="lowerLetter"/>
      <w:lvlText w:val="%8."/>
      <w:lvlJc w:val="left"/>
      <w:pPr>
        <w:ind w:left="5295" w:hanging="360"/>
      </w:pPr>
    </w:lvl>
    <w:lvl w:ilvl="8" w:tplc="041F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5" w15:restartNumberingAfterBreak="0">
    <w:nsid w:val="716B622B"/>
    <w:multiLevelType w:val="hybridMultilevel"/>
    <w:tmpl w:val="EFC28AD6"/>
    <w:lvl w:ilvl="0" w:tplc="041F0017">
      <w:start w:val="1"/>
      <w:numFmt w:val="lowerLetter"/>
      <w:lvlText w:val="%1)"/>
      <w:lvlJc w:val="left"/>
      <w:pPr>
        <w:ind w:left="1026" w:hanging="360"/>
      </w:p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6" w15:restartNumberingAfterBreak="0">
    <w:nsid w:val="7A2247A7"/>
    <w:multiLevelType w:val="hybridMultilevel"/>
    <w:tmpl w:val="198A490E"/>
    <w:lvl w:ilvl="0" w:tplc="9F40C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09459">
    <w:abstractNumId w:val="4"/>
  </w:num>
  <w:num w:numId="2" w16cid:durableId="1194148837">
    <w:abstractNumId w:val="13"/>
  </w:num>
  <w:num w:numId="3" w16cid:durableId="27066607">
    <w:abstractNumId w:val="2"/>
  </w:num>
  <w:num w:numId="4" w16cid:durableId="874270487">
    <w:abstractNumId w:val="12"/>
  </w:num>
  <w:num w:numId="5" w16cid:durableId="796685839">
    <w:abstractNumId w:val="1"/>
  </w:num>
  <w:num w:numId="6" w16cid:durableId="416632437">
    <w:abstractNumId w:val="3"/>
  </w:num>
  <w:num w:numId="7" w16cid:durableId="1038776740">
    <w:abstractNumId w:val="6"/>
  </w:num>
  <w:num w:numId="8" w16cid:durableId="1768041815">
    <w:abstractNumId w:val="14"/>
  </w:num>
  <w:num w:numId="9" w16cid:durableId="1786580828">
    <w:abstractNumId w:val="0"/>
  </w:num>
  <w:num w:numId="10" w16cid:durableId="843513997">
    <w:abstractNumId w:val="7"/>
  </w:num>
  <w:num w:numId="11" w16cid:durableId="124543361">
    <w:abstractNumId w:val="5"/>
  </w:num>
  <w:num w:numId="12" w16cid:durableId="1386643060">
    <w:abstractNumId w:val="16"/>
  </w:num>
  <w:num w:numId="13" w16cid:durableId="1049914703">
    <w:abstractNumId w:val="11"/>
  </w:num>
  <w:num w:numId="14" w16cid:durableId="667563549">
    <w:abstractNumId w:val="15"/>
  </w:num>
  <w:num w:numId="15" w16cid:durableId="309598735">
    <w:abstractNumId w:val="10"/>
  </w:num>
  <w:num w:numId="16" w16cid:durableId="1524246354">
    <w:abstractNumId w:val="9"/>
  </w:num>
  <w:num w:numId="17" w16cid:durableId="1242106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0F"/>
    <w:rsid w:val="000013F1"/>
    <w:rsid w:val="00007BAB"/>
    <w:rsid w:val="00017BDF"/>
    <w:rsid w:val="00026DDB"/>
    <w:rsid w:val="00027041"/>
    <w:rsid w:val="0004358A"/>
    <w:rsid w:val="0004420C"/>
    <w:rsid w:val="00046BE3"/>
    <w:rsid w:val="000500EB"/>
    <w:rsid w:val="0005515B"/>
    <w:rsid w:val="00055EA4"/>
    <w:rsid w:val="000611A9"/>
    <w:rsid w:val="00065383"/>
    <w:rsid w:val="00065B36"/>
    <w:rsid w:val="00073E29"/>
    <w:rsid w:val="0008544F"/>
    <w:rsid w:val="000863A9"/>
    <w:rsid w:val="00091EE5"/>
    <w:rsid w:val="00092CDE"/>
    <w:rsid w:val="00097DF3"/>
    <w:rsid w:val="000A4343"/>
    <w:rsid w:val="000C37C0"/>
    <w:rsid w:val="000C545E"/>
    <w:rsid w:val="000D0C0A"/>
    <w:rsid w:val="000E11FB"/>
    <w:rsid w:val="000E44D8"/>
    <w:rsid w:val="000F1428"/>
    <w:rsid w:val="001140C0"/>
    <w:rsid w:val="00117574"/>
    <w:rsid w:val="00130D42"/>
    <w:rsid w:val="0013172C"/>
    <w:rsid w:val="001424AE"/>
    <w:rsid w:val="001444CD"/>
    <w:rsid w:val="00153F46"/>
    <w:rsid w:val="00170810"/>
    <w:rsid w:val="00174425"/>
    <w:rsid w:val="001801CA"/>
    <w:rsid w:val="001926EE"/>
    <w:rsid w:val="001973AA"/>
    <w:rsid w:val="001C28C6"/>
    <w:rsid w:val="001D4314"/>
    <w:rsid w:val="001D5982"/>
    <w:rsid w:val="001D656C"/>
    <w:rsid w:val="001E4469"/>
    <w:rsid w:val="001E7F22"/>
    <w:rsid w:val="001F3B6C"/>
    <w:rsid w:val="001F7685"/>
    <w:rsid w:val="001F7CF8"/>
    <w:rsid w:val="00213FE7"/>
    <w:rsid w:val="00214132"/>
    <w:rsid w:val="0021784C"/>
    <w:rsid w:val="002209E0"/>
    <w:rsid w:val="00221519"/>
    <w:rsid w:val="00232A6B"/>
    <w:rsid w:val="00234768"/>
    <w:rsid w:val="0023729D"/>
    <w:rsid w:val="00252103"/>
    <w:rsid w:val="00261A10"/>
    <w:rsid w:val="0027145C"/>
    <w:rsid w:val="00283F1E"/>
    <w:rsid w:val="002A5558"/>
    <w:rsid w:val="002B0653"/>
    <w:rsid w:val="002C45AB"/>
    <w:rsid w:val="002D0578"/>
    <w:rsid w:val="002D47C8"/>
    <w:rsid w:val="002E65B2"/>
    <w:rsid w:val="002F1841"/>
    <w:rsid w:val="003142BC"/>
    <w:rsid w:val="00315C79"/>
    <w:rsid w:val="00320405"/>
    <w:rsid w:val="003210F3"/>
    <w:rsid w:val="00321EF7"/>
    <w:rsid w:val="003248E6"/>
    <w:rsid w:val="00326B71"/>
    <w:rsid w:val="003344C0"/>
    <w:rsid w:val="003504DC"/>
    <w:rsid w:val="003A066C"/>
    <w:rsid w:val="003A6459"/>
    <w:rsid w:val="003B1C15"/>
    <w:rsid w:val="003B7923"/>
    <w:rsid w:val="003C04BE"/>
    <w:rsid w:val="003C623A"/>
    <w:rsid w:val="003C76B5"/>
    <w:rsid w:val="003D3F92"/>
    <w:rsid w:val="003F29B7"/>
    <w:rsid w:val="004044EA"/>
    <w:rsid w:val="00410A2F"/>
    <w:rsid w:val="00414098"/>
    <w:rsid w:val="00420EAD"/>
    <w:rsid w:val="004216F0"/>
    <w:rsid w:val="004230E7"/>
    <w:rsid w:val="00430082"/>
    <w:rsid w:val="004314E9"/>
    <w:rsid w:val="004410C4"/>
    <w:rsid w:val="00442AF8"/>
    <w:rsid w:val="004512BE"/>
    <w:rsid w:val="0046779E"/>
    <w:rsid w:val="0047069F"/>
    <w:rsid w:val="00470982"/>
    <w:rsid w:val="00470F72"/>
    <w:rsid w:val="00492EF3"/>
    <w:rsid w:val="00493D01"/>
    <w:rsid w:val="004B5562"/>
    <w:rsid w:val="004C7B57"/>
    <w:rsid w:val="004D3495"/>
    <w:rsid w:val="004E0277"/>
    <w:rsid w:val="004E5732"/>
    <w:rsid w:val="004F2F85"/>
    <w:rsid w:val="004F701E"/>
    <w:rsid w:val="00514631"/>
    <w:rsid w:val="00521230"/>
    <w:rsid w:val="00537C26"/>
    <w:rsid w:val="005460B7"/>
    <w:rsid w:val="00567B3A"/>
    <w:rsid w:val="0057577D"/>
    <w:rsid w:val="00577F0C"/>
    <w:rsid w:val="00580B6D"/>
    <w:rsid w:val="005A1F22"/>
    <w:rsid w:val="005C49F7"/>
    <w:rsid w:val="005D5820"/>
    <w:rsid w:val="005D6582"/>
    <w:rsid w:val="005D6938"/>
    <w:rsid w:val="005F1164"/>
    <w:rsid w:val="00615DA6"/>
    <w:rsid w:val="0062171E"/>
    <w:rsid w:val="00627FBA"/>
    <w:rsid w:val="006307F5"/>
    <w:rsid w:val="0063684B"/>
    <w:rsid w:val="00642554"/>
    <w:rsid w:val="0065386C"/>
    <w:rsid w:val="006547FE"/>
    <w:rsid w:val="00661531"/>
    <w:rsid w:val="00683FB1"/>
    <w:rsid w:val="0068758C"/>
    <w:rsid w:val="0069058D"/>
    <w:rsid w:val="00691AAC"/>
    <w:rsid w:val="006A4CA1"/>
    <w:rsid w:val="006A6DE2"/>
    <w:rsid w:val="006C170F"/>
    <w:rsid w:val="006C58BB"/>
    <w:rsid w:val="006D4630"/>
    <w:rsid w:val="006E2058"/>
    <w:rsid w:val="006E3D65"/>
    <w:rsid w:val="006E4614"/>
    <w:rsid w:val="006F0169"/>
    <w:rsid w:val="00703142"/>
    <w:rsid w:val="007133D2"/>
    <w:rsid w:val="0071691D"/>
    <w:rsid w:val="00717829"/>
    <w:rsid w:val="007277DF"/>
    <w:rsid w:val="00732EA9"/>
    <w:rsid w:val="00737322"/>
    <w:rsid w:val="007426DA"/>
    <w:rsid w:val="007574EA"/>
    <w:rsid w:val="00760F30"/>
    <w:rsid w:val="00765669"/>
    <w:rsid w:val="00777468"/>
    <w:rsid w:val="00780893"/>
    <w:rsid w:val="0078297D"/>
    <w:rsid w:val="00785CE1"/>
    <w:rsid w:val="0079499B"/>
    <w:rsid w:val="007A7221"/>
    <w:rsid w:val="007D12A6"/>
    <w:rsid w:val="007F0819"/>
    <w:rsid w:val="008010A3"/>
    <w:rsid w:val="00816C0C"/>
    <w:rsid w:val="00821DFF"/>
    <w:rsid w:val="00833092"/>
    <w:rsid w:val="00851D9B"/>
    <w:rsid w:val="00854AF4"/>
    <w:rsid w:val="00863F17"/>
    <w:rsid w:val="00870D8A"/>
    <w:rsid w:val="00873EEF"/>
    <w:rsid w:val="00874B0B"/>
    <w:rsid w:val="008A0752"/>
    <w:rsid w:val="008A263E"/>
    <w:rsid w:val="008C59BE"/>
    <w:rsid w:val="008C6037"/>
    <w:rsid w:val="008D0D1F"/>
    <w:rsid w:val="008D673B"/>
    <w:rsid w:val="00900B56"/>
    <w:rsid w:val="00904DD2"/>
    <w:rsid w:val="00931F67"/>
    <w:rsid w:val="00933B9A"/>
    <w:rsid w:val="00937461"/>
    <w:rsid w:val="009529CF"/>
    <w:rsid w:val="009633DA"/>
    <w:rsid w:val="00964C4A"/>
    <w:rsid w:val="009710E7"/>
    <w:rsid w:val="00972FFC"/>
    <w:rsid w:val="0098093F"/>
    <w:rsid w:val="009916D9"/>
    <w:rsid w:val="009A7631"/>
    <w:rsid w:val="009B0C25"/>
    <w:rsid w:val="009B2B10"/>
    <w:rsid w:val="009B70EA"/>
    <w:rsid w:val="009C4E2F"/>
    <w:rsid w:val="009C64CF"/>
    <w:rsid w:val="009D430B"/>
    <w:rsid w:val="009D5920"/>
    <w:rsid w:val="009D65C4"/>
    <w:rsid w:val="009F0D34"/>
    <w:rsid w:val="009F61A9"/>
    <w:rsid w:val="00A02993"/>
    <w:rsid w:val="00A17EB2"/>
    <w:rsid w:val="00A3159D"/>
    <w:rsid w:val="00A33386"/>
    <w:rsid w:val="00A43B6F"/>
    <w:rsid w:val="00A57EDB"/>
    <w:rsid w:val="00A63D14"/>
    <w:rsid w:val="00A725BD"/>
    <w:rsid w:val="00A76749"/>
    <w:rsid w:val="00A77810"/>
    <w:rsid w:val="00AA3891"/>
    <w:rsid w:val="00AB075C"/>
    <w:rsid w:val="00AB34C3"/>
    <w:rsid w:val="00AC4249"/>
    <w:rsid w:val="00AE0587"/>
    <w:rsid w:val="00AF379C"/>
    <w:rsid w:val="00B05F6D"/>
    <w:rsid w:val="00B114DA"/>
    <w:rsid w:val="00B352E5"/>
    <w:rsid w:val="00B42EBD"/>
    <w:rsid w:val="00B7573D"/>
    <w:rsid w:val="00B7780E"/>
    <w:rsid w:val="00B825F5"/>
    <w:rsid w:val="00B84B27"/>
    <w:rsid w:val="00B92533"/>
    <w:rsid w:val="00B94E57"/>
    <w:rsid w:val="00B974B7"/>
    <w:rsid w:val="00BA17D6"/>
    <w:rsid w:val="00BA32E2"/>
    <w:rsid w:val="00BB50F1"/>
    <w:rsid w:val="00BD570E"/>
    <w:rsid w:val="00BE267E"/>
    <w:rsid w:val="00BE4F9C"/>
    <w:rsid w:val="00BE7298"/>
    <w:rsid w:val="00BF3C1A"/>
    <w:rsid w:val="00BF49D7"/>
    <w:rsid w:val="00C00AFF"/>
    <w:rsid w:val="00C01A5D"/>
    <w:rsid w:val="00C02FDF"/>
    <w:rsid w:val="00C1467A"/>
    <w:rsid w:val="00C2478C"/>
    <w:rsid w:val="00C257C2"/>
    <w:rsid w:val="00C355DC"/>
    <w:rsid w:val="00C43890"/>
    <w:rsid w:val="00C53374"/>
    <w:rsid w:val="00C5492A"/>
    <w:rsid w:val="00C54C16"/>
    <w:rsid w:val="00C6352A"/>
    <w:rsid w:val="00C73D49"/>
    <w:rsid w:val="00C75F4B"/>
    <w:rsid w:val="00C82E55"/>
    <w:rsid w:val="00C83E62"/>
    <w:rsid w:val="00C862E2"/>
    <w:rsid w:val="00CB66A8"/>
    <w:rsid w:val="00CD7005"/>
    <w:rsid w:val="00CD753D"/>
    <w:rsid w:val="00CE4532"/>
    <w:rsid w:val="00CE7FEB"/>
    <w:rsid w:val="00D036A7"/>
    <w:rsid w:val="00D26133"/>
    <w:rsid w:val="00D33069"/>
    <w:rsid w:val="00D34749"/>
    <w:rsid w:val="00D43F65"/>
    <w:rsid w:val="00D53A4E"/>
    <w:rsid w:val="00D55F19"/>
    <w:rsid w:val="00D610BF"/>
    <w:rsid w:val="00D66FD7"/>
    <w:rsid w:val="00D76AE7"/>
    <w:rsid w:val="00D83931"/>
    <w:rsid w:val="00D841DA"/>
    <w:rsid w:val="00DB4776"/>
    <w:rsid w:val="00DC23DF"/>
    <w:rsid w:val="00DE21FE"/>
    <w:rsid w:val="00DE23D0"/>
    <w:rsid w:val="00DE57B9"/>
    <w:rsid w:val="00E10AA4"/>
    <w:rsid w:val="00E137F8"/>
    <w:rsid w:val="00E235A8"/>
    <w:rsid w:val="00E3062C"/>
    <w:rsid w:val="00E402E5"/>
    <w:rsid w:val="00E40EA8"/>
    <w:rsid w:val="00E507AE"/>
    <w:rsid w:val="00E50F6E"/>
    <w:rsid w:val="00E60020"/>
    <w:rsid w:val="00E8755A"/>
    <w:rsid w:val="00E910B7"/>
    <w:rsid w:val="00EA18A7"/>
    <w:rsid w:val="00EA470F"/>
    <w:rsid w:val="00F057EB"/>
    <w:rsid w:val="00F13847"/>
    <w:rsid w:val="00F13AE7"/>
    <w:rsid w:val="00F23EB3"/>
    <w:rsid w:val="00F4208B"/>
    <w:rsid w:val="00F6014B"/>
    <w:rsid w:val="00F75859"/>
    <w:rsid w:val="00F817B7"/>
    <w:rsid w:val="00F90D97"/>
    <w:rsid w:val="00FA0D23"/>
    <w:rsid w:val="00FA2A60"/>
    <w:rsid w:val="00FC5F5F"/>
    <w:rsid w:val="00FD72EC"/>
    <w:rsid w:val="00FE5250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0D243"/>
  <w15:docId w15:val="{7E01738B-52F3-40FD-B95F-EF1624E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862E2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E4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C04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DzTablo1">
    <w:name w:val="Plain Table 1"/>
    <w:basedOn w:val="NormalTablo"/>
    <w:uiPriority w:val="41"/>
    <w:rsid w:val="003C04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car\Documents\ISUBU_LUE\Formlar\Juri_Teklif\Juri_Teklif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2861-CD95-449C-9CB5-4E9FD835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Juri_Teklif</Template>
  <TotalTime>282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Mustafa Onur EKEN</cp:lastModifiedBy>
  <cp:revision>30</cp:revision>
  <cp:lastPrinted>2021-12-24T07:44:00Z</cp:lastPrinted>
  <dcterms:created xsi:type="dcterms:W3CDTF">2025-06-12T12:01:00Z</dcterms:created>
  <dcterms:modified xsi:type="dcterms:W3CDTF">2025-08-08T11:42:00Z</dcterms:modified>
</cp:coreProperties>
</file>